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D2" w:rsidRPr="00D97B9E" w:rsidRDefault="001B5364" w:rsidP="00176AC1">
      <w:pPr>
        <w:numPr>
          <w:ilvl w:val="0"/>
          <w:numId w:val="34"/>
        </w:num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INFORMACIÓN GENERAL</w:t>
      </w:r>
    </w:p>
    <w:p w:rsidR="00D97B9E" w:rsidRPr="00D97B9E" w:rsidRDefault="00D97B9E" w:rsidP="00D97B9E">
      <w:pPr>
        <w:ind w:left="720"/>
        <w:rPr>
          <w:rFonts w:ascii="Calibri" w:hAnsi="Calibri" w:cs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1B5364" w:rsidRPr="008D45C7" w:rsidTr="00BD0AFC">
        <w:trPr>
          <w:jc w:val="center"/>
        </w:trPr>
        <w:tc>
          <w:tcPr>
            <w:tcW w:w="9964" w:type="dxa"/>
            <w:shd w:val="clear" w:color="auto" w:fill="D9D9D9"/>
          </w:tcPr>
          <w:p w:rsidR="001B5364" w:rsidRPr="00BD0AFC" w:rsidRDefault="001B5364" w:rsidP="00BD0AFC">
            <w:pPr>
              <w:pStyle w:val="Prrafodelista"/>
              <w:ind w:left="720"/>
              <w:contextualSpacing/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BD0AFC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TIPO DE PROGRAMA</w:t>
            </w:r>
          </w:p>
        </w:tc>
      </w:tr>
      <w:tr w:rsidR="001B5364" w:rsidRPr="008D45C7" w:rsidTr="00BD0AFC">
        <w:trPr>
          <w:jc w:val="center"/>
        </w:trPr>
        <w:tc>
          <w:tcPr>
            <w:tcW w:w="9964" w:type="dxa"/>
            <w:shd w:val="clear" w:color="auto" w:fill="auto"/>
          </w:tcPr>
          <w:p w:rsidR="001B5364" w:rsidRPr="00BD0AFC" w:rsidRDefault="00B1129F" w:rsidP="00BD0AFC">
            <w:pPr>
              <w:tabs>
                <w:tab w:val="left" w:pos="7980"/>
              </w:tabs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170180</wp:posOffset>
                      </wp:positionV>
                      <wp:extent cx="180340" cy="204470"/>
                      <wp:effectExtent l="0" t="0" r="0" b="5080"/>
                      <wp:wrapNone/>
                      <wp:docPr id="5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B5364" w:rsidRPr="001B5364" w:rsidRDefault="001B5364" w:rsidP="001B5364">
                                  <w:pPr>
                                    <w:rPr>
                                      <w:rFonts w:ascii="Calibri Light" w:hAnsi="Calibri Light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3" o:spid="_x0000_s1026" type="#_x0000_t202" style="position:absolute;left:0;text-align:left;margin-left:53.2pt;margin-top:13.4pt;width:14.2pt;height:16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" fillcolor="window" strokeweight=".5pt">
                      <v:path arrowok="t"/>
                      <v:textbox>
                        <w:txbxContent>
                          <w:p w:rsidR="001B5364" w:rsidRPr="001B5364" w:rsidRDefault="001B5364" w:rsidP="001B5364">
                            <w:pPr>
                              <w:rPr>
                                <w:rFonts w:ascii="Calibri Light" w:hAnsi="Calibri Light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0AF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4813300</wp:posOffset>
                      </wp:positionH>
                      <wp:positionV relativeFrom="paragraph">
                        <wp:posOffset>170180</wp:posOffset>
                      </wp:positionV>
                      <wp:extent cx="180340" cy="204470"/>
                      <wp:effectExtent l="0" t="0" r="0" b="5080"/>
                      <wp:wrapNone/>
                      <wp:docPr id="4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B5364" w:rsidRPr="001B5364" w:rsidRDefault="001B5364" w:rsidP="001B5364">
                                  <w:pPr>
                                    <w:rPr>
                                      <w:rFonts w:ascii="Calibri Light" w:hAnsi="Calibri Light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5" o:spid="_x0000_s1027" type="#_x0000_t202" style="position:absolute;left:0;text-align:left;margin-left:379pt;margin-top:13.4pt;width:14.2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" fillcolor="window" strokeweight=".5pt">
                      <v:path arrowok="t"/>
                      <v:textbox>
                        <w:txbxContent>
                          <w:p w:rsidR="001B5364" w:rsidRPr="001B5364" w:rsidRDefault="001B5364" w:rsidP="001B5364">
                            <w:pPr>
                              <w:rPr>
                                <w:rFonts w:ascii="Calibri Light" w:hAnsi="Calibri Light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0AF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170180</wp:posOffset>
                      </wp:positionV>
                      <wp:extent cx="180340" cy="204470"/>
                      <wp:effectExtent l="0" t="0" r="0" b="5080"/>
                      <wp:wrapNone/>
                      <wp:docPr id="3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B5364" w:rsidRPr="001B5364" w:rsidRDefault="001B5364" w:rsidP="001B5364">
                                  <w:pPr>
                                    <w:rPr>
                                      <w:rFonts w:ascii="Calibri Light" w:hAnsi="Calibri Light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48pt;margin-top:13.4pt;width:14.2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" fillcolor="window" strokeweight=".5pt">
                      <v:path arrowok="t"/>
                      <v:textbox>
                        <w:txbxContent>
                          <w:p w:rsidR="001B5364" w:rsidRPr="001B5364" w:rsidRDefault="001B5364" w:rsidP="001B5364">
                            <w:pPr>
                              <w:rPr>
                                <w:rFonts w:ascii="Calibri Light" w:hAnsi="Calibri Light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170180</wp:posOffset>
                      </wp:positionV>
                      <wp:extent cx="180340" cy="204470"/>
                      <wp:effectExtent l="0" t="0" r="0" b="5080"/>
                      <wp:wrapNone/>
                      <wp:docPr id="2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B5364" w:rsidRPr="001B5364" w:rsidRDefault="001B5364" w:rsidP="001B5364">
                                  <w:pPr>
                                    <w:rPr>
                                      <w:rFonts w:ascii="Calibri Light" w:hAnsi="Calibri Light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16.3pt;margin-top:13.4pt;width:14.2pt;height:1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" fillcolor="window" strokeweight=".5pt">
                      <v:path arrowok="t"/>
                      <v:textbox>
                        <w:txbxContent>
                          <w:p w:rsidR="001B5364" w:rsidRPr="001B5364" w:rsidRDefault="001B5364" w:rsidP="001B5364">
                            <w:pPr>
                              <w:rPr>
                                <w:rFonts w:ascii="Calibri Light" w:hAnsi="Calibri Light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2922270</wp:posOffset>
                      </wp:positionH>
                      <wp:positionV relativeFrom="paragraph">
                        <wp:posOffset>170180</wp:posOffset>
                      </wp:positionV>
                      <wp:extent cx="180340" cy="204470"/>
                      <wp:effectExtent l="0" t="0" r="0" b="5080"/>
                      <wp:wrapNone/>
                      <wp:docPr id="1" name="Cuadro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B5364" w:rsidRPr="001B5364" w:rsidRDefault="001B5364" w:rsidP="001B5364">
                                  <w:pPr>
                                    <w:rPr>
                                      <w:rFonts w:ascii="Calibri Light" w:hAnsi="Calibri Light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4" o:spid="_x0000_s1030" type="#_x0000_t202" style="position:absolute;left:0;text-align:left;margin-left:230.1pt;margin-top:13.4pt;width:14.2pt;height:1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" fillcolor="window" strokeweight=".5pt">
                      <v:path arrowok="t"/>
                      <v:textbox>
                        <w:txbxContent>
                          <w:p w:rsidR="001B5364" w:rsidRPr="001B5364" w:rsidRDefault="001B5364" w:rsidP="001B5364">
                            <w:pPr>
                              <w:rPr>
                                <w:rFonts w:ascii="Calibri Light" w:hAnsi="Calibri Light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5364" w:rsidRPr="00D97B9E" w:rsidRDefault="001B5364" w:rsidP="00BD0AFC">
            <w:pPr>
              <w:tabs>
                <w:tab w:val="left" w:pos="7980"/>
              </w:tabs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D97B9E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Diplomado                Diplomado de Profundización                Seminario               Curso                 Taller</w:t>
            </w:r>
          </w:p>
          <w:p w:rsidR="001B5364" w:rsidRPr="00D97B9E" w:rsidRDefault="001B5364" w:rsidP="00BD0AFC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</w:p>
          <w:p w:rsidR="001B5364" w:rsidRPr="00D97B9E" w:rsidRDefault="001B5364" w:rsidP="001B5364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D97B9E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Otro: ___________________________________________</w:t>
            </w:r>
          </w:p>
          <w:p w:rsidR="001B5364" w:rsidRPr="00BD0AFC" w:rsidRDefault="001B5364" w:rsidP="001B5364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1B5364" w:rsidRPr="008D45C7" w:rsidTr="00BD0AFC">
        <w:trPr>
          <w:jc w:val="center"/>
        </w:trPr>
        <w:tc>
          <w:tcPr>
            <w:tcW w:w="9964" w:type="dxa"/>
            <w:shd w:val="clear" w:color="auto" w:fill="D9D9D9"/>
          </w:tcPr>
          <w:p w:rsidR="001B5364" w:rsidRPr="00BD0AFC" w:rsidRDefault="001B5364" w:rsidP="00BD0AFC">
            <w:pPr>
              <w:pStyle w:val="Prrafodelista"/>
              <w:ind w:left="720"/>
              <w:contextualSpacing/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BD0AFC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MODALIDAD</w:t>
            </w:r>
          </w:p>
        </w:tc>
      </w:tr>
      <w:tr w:rsidR="001B5364" w:rsidRPr="008D45C7" w:rsidTr="00BD0AFC">
        <w:trPr>
          <w:jc w:val="center"/>
        </w:trPr>
        <w:tc>
          <w:tcPr>
            <w:tcW w:w="9964" w:type="dxa"/>
            <w:shd w:val="clear" w:color="auto" w:fill="auto"/>
          </w:tcPr>
          <w:p w:rsidR="00176AC1" w:rsidRPr="00BD0AFC" w:rsidRDefault="00B1129F" w:rsidP="001B5364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160020</wp:posOffset>
                      </wp:positionV>
                      <wp:extent cx="180340" cy="204470"/>
                      <wp:effectExtent l="0" t="0" r="0" b="5080"/>
                      <wp:wrapNone/>
                      <wp:docPr id="15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B5364" w:rsidRPr="001B5364" w:rsidRDefault="001B5364" w:rsidP="001B5364">
                                  <w:pPr>
                                    <w:rPr>
                                      <w:rFonts w:ascii="Calibri Light" w:hAnsi="Calibri Light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416pt;margin-top:12.6pt;width:14.2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" fillcolor="window" strokeweight=".5pt">
                      <v:path arrowok="t"/>
                      <v:textbox>
                        <w:txbxContent>
                          <w:p w:rsidR="001B5364" w:rsidRPr="001B5364" w:rsidRDefault="001B5364" w:rsidP="001B5364">
                            <w:pPr>
                              <w:rPr>
                                <w:rFonts w:ascii="Calibri Light" w:hAnsi="Calibri Light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160020</wp:posOffset>
                      </wp:positionV>
                      <wp:extent cx="180340" cy="204470"/>
                      <wp:effectExtent l="0" t="0" r="0" b="5080"/>
                      <wp:wrapNone/>
                      <wp:docPr id="14" name="Cuadro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B5364" w:rsidRPr="001B5364" w:rsidRDefault="001B5364" w:rsidP="001B5364">
                                  <w:pPr>
                                    <w:rPr>
                                      <w:rFonts w:ascii="Calibri Light" w:hAnsi="Calibri Light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249.05pt;margin-top:12.6pt;width:14.2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" fillcolor="window" strokeweight=".5pt">
                      <v:path arrowok="t"/>
                      <v:textbox>
                        <w:txbxContent>
                          <w:p w:rsidR="001B5364" w:rsidRPr="001B5364" w:rsidRDefault="001B5364" w:rsidP="001B5364">
                            <w:pPr>
                              <w:rPr>
                                <w:rFonts w:ascii="Calibri Light" w:hAnsi="Calibri Light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160020</wp:posOffset>
                      </wp:positionV>
                      <wp:extent cx="180340" cy="204470"/>
                      <wp:effectExtent l="0" t="0" r="0" b="5080"/>
                      <wp:wrapNone/>
                      <wp:docPr id="13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B5364" w:rsidRPr="001B5364" w:rsidRDefault="001B5364" w:rsidP="001B5364">
                                  <w:pPr>
                                    <w:rPr>
                                      <w:rFonts w:ascii="Calibri Light" w:hAnsi="Calibri Light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65.95pt;margin-top:12.6pt;width:14.2pt;height:1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" fillcolor="window" strokeweight=".5pt">
                      <v:path arrowok="t"/>
                      <v:textbox>
                        <w:txbxContent>
                          <w:p w:rsidR="001B5364" w:rsidRPr="001B5364" w:rsidRDefault="001B5364" w:rsidP="001B5364">
                            <w:pPr>
                              <w:rPr>
                                <w:rFonts w:ascii="Calibri Light" w:hAnsi="Calibri Light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AC1" w:rsidRPr="00BD0AFC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 xml:space="preserve">     </w:t>
            </w:r>
          </w:p>
          <w:p w:rsidR="001B5364" w:rsidRPr="00D97B9E" w:rsidRDefault="001B5364" w:rsidP="001B5364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D97B9E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Presencial                                             Semipresencial                                           Virtual Mixta</w:t>
            </w:r>
          </w:p>
          <w:p w:rsidR="001B5364" w:rsidRPr="00BD0AFC" w:rsidRDefault="001B5364" w:rsidP="001B5364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</w:tbl>
    <w:p w:rsidR="001B5364" w:rsidRDefault="001B5364" w:rsidP="001B5364">
      <w:pPr>
        <w:ind w:left="720"/>
        <w:rPr>
          <w:rFonts w:ascii="Calibri" w:hAnsi="Calibri" w:cs="Calibri"/>
          <w:sz w:val="22"/>
          <w:szCs w:val="22"/>
        </w:rPr>
      </w:pPr>
    </w:p>
    <w:p w:rsidR="00270CD2" w:rsidRDefault="00176AC1" w:rsidP="00176AC1">
      <w:pPr>
        <w:numPr>
          <w:ilvl w:val="0"/>
          <w:numId w:val="34"/>
        </w:numPr>
        <w:jc w:val="center"/>
        <w:rPr>
          <w:rFonts w:ascii="Calibri" w:hAnsi="Calibri" w:cs="Calibri"/>
          <w:b/>
          <w:sz w:val="22"/>
          <w:szCs w:val="22"/>
        </w:rPr>
      </w:pPr>
      <w:r w:rsidRPr="00176AC1">
        <w:rPr>
          <w:rFonts w:ascii="Calibri" w:hAnsi="Calibri" w:cs="Calibri"/>
          <w:b/>
          <w:sz w:val="22"/>
          <w:szCs w:val="22"/>
        </w:rPr>
        <w:t>PROPUESTA</w:t>
      </w:r>
    </w:p>
    <w:p w:rsidR="00176AC1" w:rsidRPr="00D97B9E" w:rsidRDefault="00176AC1" w:rsidP="00176AC1">
      <w:pPr>
        <w:ind w:left="720"/>
        <w:rPr>
          <w:rFonts w:ascii="Calibri" w:hAnsi="Calibri" w:cs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176AC1" w:rsidRPr="00AB0B9C" w:rsidTr="00176AC1">
        <w:trPr>
          <w:trHeight w:val="344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TÍTULO</w:t>
            </w:r>
          </w:p>
        </w:tc>
      </w:tr>
      <w:tr w:rsidR="00176AC1" w:rsidRPr="00AB0B9C" w:rsidTr="00176AC1">
        <w:trPr>
          <w:trHeight w:val="49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28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RESPONSABLE</w:t>
            </w:r>
          </w:p>
        </w:tc>
      </w:tr>
      <w:tr w:rsidR="00176AC1" w:rsidRPr="00AB0B9C" w:rsidTr="00176AC1">
        <w:trPr>
          <w:trHeight w:val="49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25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ANTECEDENTES</w:t>
            </w:r>
          </w:p>
        </w:tc>
      </w:tr>
      <w:tr w:rsidR="00176AC1" w:rsidRPr="00AB0B9C" w:rsidTr="00176AC1">
        <w:trPr>
          <w:trHeight w:val="51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23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JUSTIFICACIÓN</w:t>
            </w:r>
          </w:p>
        </w:tc>
      </w:tr>
      <w:tr w:rsidR="00176AC1" w:rsidRPr="00AB0B9C" w:rsidTr="00176AC1">
        <w:trPr>
          <w:trHeight w:val="49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36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OBJETIVO DE LA PROPUESTA</w:t>
            </w:r>
          </w:p>
        </w:tc>
      </w:tr>
      <w:tr w:rsidR="00176AC1" w:rsidRPr="00AB0B9C" w:rsidTr="00176AC1">
        <w:trPr>
          <w:trHeight w:val="49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33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ALCANCE</w:t>
            </w:r>
          </w:p>
        </w:tc>
      </w:tr>
      <w:tr w:rsidR="00176AC1" w:rsidRPr="00AB0B9C" w:rsidTr="00176AC1">
        <w:trPr>
          <w:trHeight w:val="49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31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COBERTURA GEOGRÁFICA</w:t>
            </w:r>
          </w:p>
        </w:tc>
      </w:tr>
      <w:tr w:rsidR="00176AC1" w:rsidRPr="00AB0B9C" w:rsidTr="00176AC1">
        <w:trPr>
          <w:trHeight w:val="51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15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METODOLOGÍA DE TRABAJO Y CONDICIONES DEL DIPLOMADO</w:t>
            </w:r>
          </w:p>
        </w:tc>
      </w:tr>
      <w:tr w:rsidR="00176AC1" w:rsidRPr="00AB0B9C" w:rsidTr="000576E2">
        <w:trPr>
          <w:trHeight w:val="2823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rPr>
                <w:rFonts w:ascii="Calibri" w:eastAsia="Calibri" w:hAnsi="Calibri" w:cs="Calibri"/>
                <w:sz w:val="22"/>
                <w:szCs w:val="22"/>
              </w:rPr>
            </w:pPr>
            <w:r w:rsidRPr="00AB0B9C">
              <w:rPr>
                <w:rFonts w:ascii="Calibri" w:hAnsi="Calibri" w:cs="Calibri"/>
                <w:sz w:val="22"/>
                <w:szCs w:val="22"/>
              </w:rPr>
              <w:t>(D</w:t>
            </w:r>
            <w:r w:rsidRPr="00AB0B9C">
              <w:rPr>
                <w:rFonts w:ascii="Calibri" w:eastAsia="Calibri" w:hAnsi="Calibri" w:cs="Calibri"/>
                <w:sz w:val="22"/>
                <w:szCs w:val="22"/>
              </w:rPr>
              <w:t>escriba la metodología didáctica a utilizar, así como los contenidos temáticos diplomado diferenciándolos por módulos, las horas de cada uno y los docentes que lo desarrollarán.)</w:t>
            </w:r>
          </w:p>
          <w:p w:rsidR="00176AC1" w:rsidRPr="00AB0B9C" w:rsidRDefault="00176AC1" w:rsidP="00BD0AFC">
            <w:pPr>
              <w:pStyle w:val="Contenidodelatabla"/>
              <w:rPr>
                <w:rFonts w:ascii="Calibri" w:eastAsia="Calibri" w:hAnsi="Calibri" w:cs="Calibri"/>
                <w:sz w:val="22"/>
                <w:szCs w:val="22"/>
              </w:rPr>
            </w:pPr>
          </w:p>
          <w:tbl>
            <w:tblPr>
              <w:tblW w:w="7245" w:type="dxa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1368"/>
              <w:gridCol w:w="1723"/>
              <w:gridCol w:w="1454"/>
              <w:gridCol w:w="1491"/>
            </w:tblGrid>
            <w:tr w:rsidR="00176AC1" w:rsidRPr="00AB0B9C" w:rsidTr="00E94D67">
              <w:trPr>
                <w:jc w:val="center"/>
              </w:trPr>
              <w:tc>
                <w:tcPr>
                  <w:tcW w:w="12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9D9D9"/>
                  <w:tcMar>
                    <w:left w:w="54" w:type="dxa"/>
                  </w:tcMar>
                </w:tcPr>
                <w:p w:rsidR="00176AC1" w:rsidRPr="00AB0B9C" w:rsidRDefault="00176AC1" w:rsidP="000576E2">
                  <w:pPr>
                    <w:pStyle w:val="Contenidodelatabla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AB0B9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MÓDULO</w:t>
                  </w:r>
                </w:p>
              </w:tc>
              <w:tc>
                <w:tcPr>
                  <w:tcW w:w="13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9D9D9"/>
                  <w:tcMar>
                    <w:left w:w="54" w:type="dxa"/>
                  </w:tcMar>
                </w:tcPr>
                <w:p w:rsidR="00176AC1" w:rsidRPr="00AB0B9C" w:rsidRDefault="00176AC1" w:rsidP="000576E2">
                  <w:pPr>
                    <w:pStyle w:val="Contenidodelatabla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AB0B9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TEMÁTICA</w:t>
                  </w:r>
                </w:p>
              </w:tc>
              <w:tc>
                <w:tcPr>
                  <w:tcW w:w="1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9D9D9"/>
                  <w:tcMar>
                    <w:left w:w="54" w:type="dxa"/>
                  </w:tcMar>
                </w:tcPr>
                <w:p w:rsidR="00176AC1" w:rsidRPr="00AB0B9C" w:rsidRDefault="00176AC1" w:rsidP="000576E2">
                  <w:pPr>
                    <w:pStyle w:val="Contenidodelatabla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AB0B9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ACTIVIDADES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9D9D9"/>
                  <w:tcMar>
                    <w:left w:w="54" w:type="dxa"/>
                  </w:tcMar>
                </w:tcPr>
                <w:p w:rsidR="00176AC1" w:rsidRPr="00AB0B9C" w:rsidRDefault="00176AC1" w:rsidP="000576E2">
                  <w:pPr>
                    <w:pStyle w:val="Contenidodelatabla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AB0B9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DOCENTES</w:t>
                  </w:r>
                </w:p>
              </w:tc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left w:w="54" w:type="dxa"/>
                  </w:tcMar>
                </w:tcPr>
                <w:p w:rsidR="00176AC1" w:rsidRPr="00AB0B9C" w:rsidRDefault="00176AC1" w:rsidP="000576E2">
                  <w:pPr>
                    <w:pStyle w:val="Contenidodelatabla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AB0B9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DURACIÓN</w:t>
                  </w:r>
                </w:p>
              </w:tc>
            </w:tr>
            <w:tr w:rsidR="00176AC1" w:rsidRPr="00AB0B9C" w:rsidTr="00BD0AFC">
              <w:trPr>
                <w:jc w:val="center"/>
              </w:trPr>
              <w:tc>
                <w:tcPr>
                  <w:tcW w:w="1209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76AC1" w:rsidRPr="00AB0B9C" w:rsidTr="00BD0AFC">
              <w:trPr>
                <w:jc w:val="center"/>
              </w:trPr>
              <w:tc>
                <w:tcPr>
                  <w:tcW w:w="1209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76AC1" w:rsidRPr="00AB0B9C" w:rsidTr="00BD0AFC">
              <w:trPr>
                <w:trHeight w:val="203"/>
                <w:jc w:val="center"/>
              </w:trPr>
              <w:tc>
                <w:tcPr>
                  <w:tcW w:w="1209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176AC1" w:rsidRPr="00AB0B9C" w:rsidRDefault="00176AC1" w:rsidP="00BD0AFC">
                  <w:pPr>
                    <w:pStyle w:val="Contenidodelatabla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76AC1" w:rsidRPr="00AB0B9C" w:rsidRDefault="00176AC1" w:rsidP="00BD0AFC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55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TOTAL DE HORAS PRESENCIALES</w:t>
            </w:r>
          </w:p>
        </w:tc>
      </w:tr>
      <w:tr w:rsidR="00176AC1" w:rsidRPr="00AB0B9C" w:rsidTr="00176AC1">
        <w:trPr>
          <w:trHeight w:val="49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39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TOTAL DE HORAS DE TRABAJO NO PRESENCIALES</w:t>
            </w:r>
          </w:p>
        </w:tc>
      </w:tr>
      <w:tr w:rsidR="00176AC1" w:rsidRPr="00AB0B9C" w:rsidTr="00176AC1">
        <w:trPr>
          <w:trHeight w:val="49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30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HORARIO DE CLASES</w:t>
            </w:r>
          </w:p>
        </w:tc>
      </w:tr>
      <w:tr w:rsidR="00176AC1" w:rsidRPr="00AB0B9C" w:rsidTr="00176AC1">
        <w:trPr>
          <w:trHeight w:val="49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253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LUGAR</w:t>
            </w:r>
          </w:p>
        </w:tc>
      </w:tr>
      <w:tr w:rsidR="00176AC1" w:rsidRPr="00AB0B9C" w:rsidTr="00176AC1">
        <w:trPr>
          <w:trHeight w:val="49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19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RECURSOS PARA EL DESARROLLO DEL DIPLOMADO</w:t>
            </w:r>
          </w:p>
        </w:tc>
      </w:tr>
      <w:tr w:rsidR="00176AC1" w:rsidRPr="00AB0B9C" w:rsidTr="00176AC1">
        <w:trPr>
          <w:trHeight w:val="985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76AC1" w:rsidRPr="00D97B9E" w:rsidRDefault="00176AC1" w:rsidP="00D97B9E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  <w:r w:rsidRPr="00D97B9E">
              <w:rPr>
                <w:rFonts w:ascii="Calibri" w:hAnsi="Calibri" w:cs="Calibri"/>
                <w:sz w:val="22"/>
                <w:szCs w:val="22"/>
              </w:rPr>
              <w:t>RUBROS COFINANCIABLES:</w:t>
            </w:r>
          </w:p>
          <w:p w:rsidR="00176AC1" w:rsidRPr="000576E2" w:rsidRDefault="00176AC1" w:rsidP="00D97B9E">
            <w:pPr>
              <w:pStyle w:val="Contenidodelatabla"/>
              <w:rPr>
                <w:rFonts w:ascii="Calibri" w:hAnsi="Calibri" w:cs="Calibri"/>
                <w:sz w:val="10"/>
                <w:szCs w:val="10"/>
              </w:rPr>
            </w:pPr>
          </w:p>
          <w:p w:rsidR="00176AC1" w:rsidRPr="00D97B9E" w:rsidRDefault="00176AC1" w:rsidP="00D97B9E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  <w:r w:rsidRPr="00D97B9E">
              <w:rPr>
                <w:rFonts w:ascii="Calibri" w:hAnsi="Calibri" w:cs="Calibri"/>
                <w:sz w:val="22"/>
                <w:szCs w:val="22"/>
              </w:rPr>
              <w:t>RUBROS NO COFINANCIABLES:</w:t>
            </w:r>
          </w:p>
          <w:p w:rsidR="00176AC1" w:rsidRPr="000576E2" w:rsidRDefault="00176AC1" w:rsidP="00D97B9E">
            <w:pPr>
              <w:pStyle w:val="Contenidodelatabla"/>
              <w:rPr>
                <w:rFonts w:ascii="Calibri" w:hAnsi="Calibri" w:cs="Calibri"/>
                <w:sz w:val="10"/>
                <w:szCs w:val="10"/>
              </w:rPr>
            </w:pPr>
          </w:p>
          <w:p w:rsidR="00176AC1" w:rsidRPr="00D97B9E" w:rsidRDefault="00176AC1" w:rsidP="00D97B9E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  <w:r w:rsidRPr="00D97B9E">
              <w:rPr>
                <w:rFonts w:ascii="Calibri" w:hAnsi="Calibri" w:cs="Calibri"/>
                <w:sz w:val="22"/>
                <w:szCs w:val="22"/>
              </w:rPr>
              <w:t>RUBROS CONTRAPARTIDA</w:t>
            </w:r>
            <w:r w:rsidR="00D97B9E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176AC1" w:rsidRPr="00AB0B9C" w:rsidRDefault="00176AC1" w:rsidP="00BD0AFC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33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t>BIBLIOGRAFÍA BÁSICA</w:t>
            </w:r>
          </w:p>
        </w:tc>
      </w:tr>
      <w:tr w:rsidR="00176AC1" w:rsidRPr="00AB0B9C" w:rsidTr="00176AC1">
        <w:trPr>
          <w:trHeight w:val="496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76AC1" w:rsidRDefault="00176AC1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576E2" w:rsidRDefault="000576E2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576E2" w:rsidRDefault="000576E2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576E2" w:rsidRPr="00AB0B9C" w:rsidRDefault="000576E2" w:rsidP="00BD0AFC">
            <w:pPr>
              <w:pStyle w:val="Contenidodelatab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AC1" w:rsidRPr="00AB0B9C" w:rsidTr="00176AC1">
        <w:trPr>
          <w:trHeight w:val="345"/>
          <w:jc w:val="center"/>
        </w:trPr>
        <w:tc>
          <w:tcPr>
            <w:tcW w:w="9993" w:type="dxa"/>
            <w:shd w:val="clear" w:color="auto" w:fill="D9D9D9"/>
          </w:tcPr>
          <w:p w:rsidR="00176AC1" w:rsidRPr="00C56909" w:rsidRDefault="00176AC1" w:rsidP="00176AC1">
            <w:pPr>
              <w:pStyle w:val="Contenidodelatabla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690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BIBLIOGRAFÍA COMPLEMENTARIA</w:t>
            </w:r>
          </w:p>
        </w:tc>
      </w:tr>
      <w:tr w:rsidR="00176AC1" w:rsidRPr="00AB0B9C" w:rsidTr="00176AC1">
        <w:trPr>
          <w:trHeight w:val="618"/>
          <w:jc w:val="center"/>
        </w:trPr>
        <w:tc>
          <w:tcPr>
            <w:tcW w:w="9993" w:type="dxa"/>
            <w:shd w:val="clear" w:color="auto" w:fill="auto"/>
          </w:tcPr>
          <w:p w:rsidR="00176AC1" w:rsidRPr="00AB0B9C" w:rsidRDefault="00176AC1" w:rsidP="00BD0AFC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</w:p>
          <w:p w:rsidR="00176AC1" w:rsidRDefault="00176AC1" w:rsidP="00BD0AFC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</w:p>
          <w:p w:rsidR="000576E2" w:rsidRDefault="000576E2" w:rsidP="00BD0AFC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</w:p>
          <w:p w:rsidR="000576E2" w:rsidRDefault="000576E2" w:rsidP="00BD0AFC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</w:p>
          <w:p w:rsidR="000576E2" w:rsidRPr="00AB0B9C" w:rsidRDefault="000576E2" w:rsidP="00BD0AFC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</w:p>
          <w:p w:rsidR="00176AC1" w:rsidRPr="00AB0B9C" w:rsidRDefault="00176AC1" w:rsidP="00BD0AFC">
            <w:pPr>
              <w:pStyle w:val="Contenidodelatabl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76AC1" w:rsidRDefault="00176AC1" w:rsidP="00176AC1">
      <w:pPr>
        <w:rPr>
          <w:rFonts w:ascii="Calibri" w:hAnsi="Calibri" w:cs="Calibri"/>
          <w:b/>
          <w:sz w:val="22"/>
          <w:szCs w:val="22"/>
        </w:rPr>
      </w:pPr>
    </w:p>
    <w:p w:rsidR="00176AC1" w:rsidRDefault="00A86FF4" w:rsidP="00A86FF4">
      <w:pPr>
        <w:numPr>
          <w:ilvl w:val="0"/>
          <w:numId w:val="34"/>
        </w:num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DATOS DE QUIEN PRESENTA LA PROPUESTA</w:t>
      </w:r>
    </w:p>
    <w:p w:rsidR="00A86FF4" w:rsidRDefault="00A86FF4" w:rsidP="00A86FF4">
      <w:pPr>
        <w:ind w:left="720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4984"/>
      </w:tblGrid>
      <w:tr w:rsidR="00A86FF4" w:rsidRPr="008D45C7" w:rsidTr="00837173">
        <w:trPr>
          <w:trHeight w:val="363"/>
          <w:jc w:val="center"/>
        </w:trPr>
        <w:tc>
          <w:tcPr>
            <w:tcW w:w="2382" w:type="dxa"/>
            <w:shd w:val="clear" w:color="auto" w:fill="D9D9D9"/>
          </w:tcPr>
          <w:p w:rsidR="00A86FF4" w:rsidRPr="00BD0AFC" w:rsidRDefault="00A86FF4" w:rsidP="00BD0AFC">
            <w:pPr>
              <w:pStyle w:val="Prrafodelista"/>
              <w:ind w:left="0"/>
              <w:rPr>
                <w:rFonts w:ascii="Calibri" w:hAnsi="Calibri" w:cs="Arial"/>
                <w:b/>
                <w:sz w:val="22"/>
                <w:szCs w:val="22"/>
              </w:rPr>
            </w:pPr>
            <w:r w:rsidRPr="00BD0AFC">
              <w:rPr>
                <w:rFonts w:ascii="Calibri" w:hAnsi="Calibri" w:cs="Arial"/>
                <w:b/>
                <w:sz w:val="22"/>
                <w:szCs w:val="22"/>
              </w:rPr>
              <w:t>Firma</w:t>
            </w:r>
          </w:p>
        </w:tc>
        <w:tc>
          <w:tcPr>
            <w:tcW w:w="4984" w:type="dxa"/>
            <w:shd w:val="clear" w:color="auto" w:fill="auto"/>
          </w:tcPr>
          <w:p w:rsidR="00A86FF4" w:rsidRPr="00BD0AFC" w:rsidRDefault="00A86FF4" w:rsidP="00BD0AFC">
            <w:pPr>
              <w:pStyle w:val="Prrafodelista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A86FF4" w:rsidRPr="008D45C7" w:rsidTr="000576E2">
        <w:trPr>
          <w:trHeight w:val="427"/>
          <w:jc w:val="center"/>
        </w:trPr>
        <w:tc>
          <w:tcPr>
            <w:tcW w:w="2382" w:type="dxa"/>
            <w:shd w:val="clear" w:color="auto" w:fill="D9D9D9"/>
          </w:tcPr>
          <w:p w:rsidR="00A86FF4" w:rsidRPr="00BD0AFC" w:rsidRDefault="000576E2" w:rsidP="00BD0AFC">
            <w:pPr>
              <w:pStyle w:val="Prrafodelista"/>
              <w:ind w:left="0"/>
              <w:rPr>
                <w:rFonts w:ascii="Calibri" w:hAnsi="Calibri" w:cs="Arial"/>
                <w:b/>
                <w:sz w:val="22"/>
                <w:szCs w:val="22"/>
              </w:rPr>
            </w:pPr>
            <w:r w:rsidRPr="00BD0AFC">
              <w:rPr>
                <w:rFonts w:ascii="Calibri" w:hAnsi="Calibri" w:cs="Arial"/>
                <w:b/>
                <w:sz w:val="22"/>
                <w:szCs w:val="22"/>
              </w:rPr>
              <w:t>Nombres y</w:t>
            </w:r>
            <w:r w:rsidR="00A86FF4" w:rsidRPr="00BD0AFC">
              <w:rPr>
                <w:rFonts w:ascii="Calibri" w:hAnsi="Calibri" w:cs="Arial"/>
                <w:b/>
                <w:sz w:val="22"/>
                <w:szCs w:val="22"/>
              </w:rPr>
              <w:t xml:space="preserve"> Apellidos</w:t>
            </w:r>
          </w:p>
        </w:tc>
        <w:tc>
          <w:tcPr>
            <w:tcW w:w="4984" w:type="dxa"/>
            <w:shd w:val="clear" w:color="auto" w:fill="auto"/>
          </w:tcPr>
          <w:p w:rsidR="00A86FF4" w:rsidRPr="00BD0AFC" w:rsidRDefault="00A86FF4" w:rsidP="00BD0AFC">
            <w:pPr>
              <w:pStyle w:val="Prrafodelista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A86FF4" w:rsidRPr="008D45C7" w:rsidTr="00837173">
        <w:trPr>
          <w:trHeight w:val="405"/>
          <w:jc w:val="center"/>
        </w:trPr>
        <w:tc>
          <w:tcPr>
            <w:tcW w:w="2382" w:type="dxa"/>
            <w:shd w:val="clear" w:color="auto" w:fill="D9D9D9"/>
          </w:tcPr>
          <w:p w:rsidR="00A86FF4" w:rsidRPr="00BD0AFC" w:rsidRDefault="00A86FF4" w:rsidP="00BD0AFC">
            <w:pPr>
              <w:pStyle w:val="Prrafodelista"/>
              <w:ind w:left="0"/>
              <w:rPr>
                <w:rFonts w:ascii="Calibri" w:hAnsi="Calibri" w:cs="Arial"/>
                <w:b/>
                <w:sz w:val="22"/>
                <w:szCs w:val="22"/>
              </w:rPr>
            </w:pPr>
            <w:r w:rsidRPr="00BD0AFC">
              <w:rPr>
                <w:rFonts w:ascii="Calibri" w:hAnsi="Calibri" w:cs="Arial"/>
                <w:b/>
                <w:sz w:val="22"/>
                <w:szCs w:val="22"/>
              </w:rPr>
              <w:t>Cargo</w:t>
            </w:r>
          </w:p>
        </w:tc>
        <w:tc>
          <w:tcPr>
            <w:tcW w:w="4984" w:type="dxa"/>
            <w:shd w:val="clear" w:color="auto" w:fill="auto"/>
          </w:tcPr>
          <w:p w:rsidR="00A86FF4" w:rsidRPr="00BD0AFC" w:rsidRDefault="00A86FF4" w:rsidP="00BD0AFC">
            <w:pPr>
              <w:pStyle w:val="Prrafodelista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C3FF3" w:rsidRPr="008D45C7" w:rsidTr="00837173">
        <w:trPr>
          <w:trHeight w:val="468"/>
          <w:jc w:val="center"/>
        </w:trPr>
        <w:tc>
          <w:tcPr>
            <w:tcW w:w="2382" w:type="dxa"/>
            <w:shd w:val="clear" w:color="auto" w:fill="D9D9D9"/>
          </w:tcPr>
          <w:p w:rsidR="007C3FF3" w:rsidRPr="00BD0AFC" w:rsidRDefault="007C3FF3" w:rsidP="00BD0AFC">
            <w:pPr>
              <w:pStyle w:val="Prrafodelista"/>
              <w:ind w:left="0"/>
              <w:rPr>
                <w:rFonts w:ascii="Calibri" w:hAnsi="Calibri" w:cs="Arial"/>
                <w:b/>
                <w:sz w:val="22"/>
                <w:szCs w:val="22"/>
              </w:rPr>
            </w:pPr>
            <w:r w:rsidRPr="00BD0AFC">
              <w:rPr>
                <w:rFonts w:ascii="Calibri" w:hAnsi="Calibri" w:cs="Arial"/>
                <w:b/>
                <w:sz w:val="22"/>
                <w:szCs w:val="22"/>
              </w:rPr>
              <w:t>Fecha de Elaboración</w:t>
            </w:r>
          </w:p>
        </w:tc>
        <w:tc>
          <w:tcPr>
            <w:tcW w:w="4984" w:type="dxa"/>
            <w:shd w:val="clear" w:color="auto" w:fill="auto"/>
          </w:tcPr>
          <w:p w:rsidR="007C3FF3" w:rsidRPr="00BD0AFC" w:rsidRDefault="007C3FF3" w:rsidP="00BD0AFC">
            <w:pPr>
              <w:pStyle w:val="Prrafodelista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A86FF4" w:rsidRPr="00176AC1" w:rsidRDefault="00A86FF4" w:rsidP="00176AC1">
      <w:pPr>
        <w:rPr>
          <w:rFonts w:ascii="Calibri" w:hAnsi="Calibri" w:cs="Calibri"/>
          <w:b/>
          <w:sz w:val="22"/>
          <w:szCs w:val="22"/>
        </w:rPr>
      </w:pPr>
    </w:p>
    <w:sectPr w:rsidR="00A86FF4" w:rsidRPr="00176AC1" w:rsidSect="00D97B9E">
      <w:headerReference w:type="default" r:id="rId8"/>
      <w:footerReference w:type="default" r:id="rId9"/>
      <w:footerReference w:type="first" r:id="rId10"/>
      <w:type w:val="continuous"/>
      <w:pgSz w:w="12242" w:h="15842" w:code="1"/>
      <w:pgMar w:top="1134" w:right="1134" w:bottom="1134" w:left="1134" w:header="85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36E" w:rsidRDefault="00D4036E">
      <w:r>
        <w:separator/>
      </w:r>
    </w:p>
  </w:endnote>
  <w:endnote w:type="continuationSeparator" w:id="0">
    <w:p w:rsidR="00D4036E" w:rsidRDefault="00D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B3" w:rsidRDefault="00973A0E">
    <w:pPr>
      <w:pStyle w:val="Piedepgina"/>
    </w:pPr>
    <w:r>
      <w:rPr>
        <w:rFonts w:ascii="Calibri" w:hAnsi="Calibri" w:cs="Calibri"/>
        <w:sz w:val="22"/>
        <w:szCs w:val="22"/>
      </w:rPr>
      <w:t xml:space="preserve">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3"/>
      <w:gridCol w:w="3333"/>
      <w:gridCol w:w="3334"/>
    </w:tblGrid>
    <w:tr w:rsidR="00CA70C1">
      <w:tblPrEx>
        <w:tblCellMar>
          <w:top w:w="0" w:type="dxa"/>
          <w:bottom w:w="0" w:type="dxa"/>
        </w:tblCellMar>
      </w:tblPrEx>
      <w:trPr>
        <w:trHeight w:val="588"/>
        <w:jc w:val="center"/>
      </w:trPr>
      <w:tc>
        <w:tcPr>
          <w:tcW w:w="333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A70C1" w:rsidRDefault="00CA70C1">
          <w:pPr>
            <w:pStyle w:val="Piedepgina"/>
            <w:rPr>
              <w:sz w:val="16"/>
            </w:rPr>
          </w:pPr>
          <w:r>
            <w:rPr>
              <w:b/>
              <w:sz w:val="16"/>
            </w:rPr>
            <w:t>Elaboró</w:t>
          </w:r>
          <w:r>
            <w:rPr>
              <w:sz w:val="16"/>
            </w:rPr>
            <w:t xml:space="preserve">: </w:t>
          </w:r>
        </w:p>
        <w:p w:rsidR="00AB44A8" w:rsidRDefault="00E33C1E" w:rsidP="00AB44A8">
          <w:pPr>
            <w:pStyle w:val="Piedepgina"/>
            <w:rPr>
              <w:sz w:val="16"/>
            </w:rPr>
          </w:pPr>
          <w:r>
            <w:rPr>
              <w:sz w:val="16"/>
            </w:rPr>
            <w:t xml:space="preserve"> </w:t>
          </w:r>
        </w:p>
        <w:p w:rsidR="00CA70C1" w:rsidRDefault="00CA70C1" w:rsidP="00BB7702">
          <w:pPr>
            <w:pStyle w:val="Piedepgina"/>
            <w:rPr>
              <w:sz w:val="16"/>
            </w:rPr>
          </w:pPr>
        </w:p>
      </w:tc>
      <w:tc>
        <w:tcPr>
          <w:tcW w:w="333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A70C1" w:rsidRDefault="00CA70C1">
          <w:pPr>
            <w:pStyle w:val="Piedepgina"/>
            <w:rPr>
              <w:sz w:val="16"/>
            </w:rPr>
          </w:pPr>
          <w:r>
            <w:rPr>
              <w:b/>
              <w:sz w:val="16"/>
            </w:rPr>
            <w:t>Revisó</w:t>
          </w:r>
          <w:r>
            <w:rPr>
              <w:sz w:val="16"/>
            </w:rPr>
            <w:t xml:space="preserve">: </w:t>
          </w:r>
        </w:p>
        <w:p w:rsidR="005C7383" w:rsidRDefault="005C7383">
          <w:pPr>
            <w:pStyle w:val="Piedepgina"/>
            <w:rPr>
              <w:sz w:val="16"/>
            </w:rPr>
          </w:pPr>
        </w:p>
      </w:tc>
      <w:tc>
        <w:tcPr>
          <w:tcW w:w="33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A70C1" w:rsidRDefault="00CA70C1">
          <w:pPr>
            <w:pStyle w:val="Piedepgina"/>
            <w:rPr>
              <w:sz w:val="16"/>
            </w:rPr>
          </w:pPr>
          <w:r>
            <w:rPr>
              <w:b/>
              <w:sz w:val="16"/>
            </w:rPr>
            <w:t>Aprobó:</w:t>
          </w:r>
          <w:r>
            <w:rPr>
              <w:sz w:val="16"/>
            </w:rPr>
            <w:t xml:space="preserve"> </w:t>
          </w:r>
        </w:p>
        <w:p w:rsidR="005C7383" w:rsidRDefault="005C7383">
          <w:pPr>
            <w:pStyle w:val="Piedepgina"/>
            <w:rPr>
              <w:sz w:val="16"/>
            </w:rPr>
          </w:pPr>
        </w:p>
      </w:tc>
    </w:tr>
    <w:tr w:rsidR="00CA70C1" w:rsidTr="00AC7358">
      <w:tblPrEx>
        <w:tblCellMar>
          <w:top w:w="0" w:type="dxa"/>
          <w:bottom w:w="0" w:type="dxa"/>
        </w:tblCellMar>
      </w:tblPrEx>
      <w:trPr>
        <w:trHeight w:val="232"/>
        <w:jc w:val="center"/>
      </w:trPr>
      <w:tc>
        <w:tcPr>
          <w:tcW w:w="333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A70C1" w:rsidRDefault="00CA70C1" w:rsidP="00AC7358">
          <w:pPr>
            <w:pStyle w:val="Piedepgina"/>
            <w:rPr>
              <w:b/>
              <w:sz w:val="16"/>
            </w:rPr>
          </w:pPr>
          <w:r>
            <w:rPr>
              <w:b/>
              <w:sz w:val="16"/>
            </w:rPr>
            <w:t>Fecha:</w:t>
          </w:r>
          <w:r>
            <w:rPr>
              <w:sz w:val="16"/>
            </w:rPr>
            <w:t xml:space="preserve"> </w:t>
          </w:r>
        </w:p>
      </w:tc>
      <w:tc>
        <w:tcPr>
          <w:tcW w:w="333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A70C1" w:rsidRDefault="00CA70C1" w:rsidP="00AC7358">
          <w:pPr>
            <w:pStyle w:val="Piedepgina"/>
            <w:rPr>
              <w:sz w:val="16"/>
            </w:rPr>
          </w:pPr>
          <w:r>
            <w:rPr>
              <w:b/>
              <w:sz w:val="16"/>
            </w:rPr>
            <w:t>Fecha:</w:t>
          </w:r>
          <w:r>
            <w:rPr>
              <w:sz w:val="16"/>
            </w:rPr>
            <w:t xml:space="preserve"> </w:t>
          </w:r>
        </w:p>
      </w:tc>
      <w:tc>
        <w:tcPr>
          <w:tcW w:w="33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A70C1" w:rsidRDefault="00CA70C1">
          <w:pPr>
            <w:pStyle w:val="Piedepgina"/>
            <w:rPr>
              <w:sz w:val="16"/>
            </w:rPr>
          </w:pPr>
          <w:r>
            <w:rPr>
              <w:b/>
              <w:sz w:val="16"/>
            </w:rPr>
            <w:t>Fecha:</w:t>
          </w:r>
          <w:r>
            <w:rPr>
              <w:sz w:val="16"/>
            </w:rPr>
            <w:t xml:space="preserve"> </w:t>
          </w:r>
        </w:p>
      </w:tc>
    </w:tr>
  </w:tbl>
  <w:p w:rsidR="00CA70C1" w:rsidRDefault="00CA70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36E" w:rsidRDefault="00D4036E">
      <w:r>
        <w:separator/>
      </w:r>
    </w:p>
  </w:footnote>
  <w:footnote w:type="continuationSeparator" w:id="0">
    <w:p w:rsidR="00D4036E" w:rsidRDefault="00D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D97B9E" w:rsidRPr="00D97B9E" w:rsidTr="00D97B9E">
      <w:trPr>
        <w:trHeight w:val="556"/>
        <w:jc w:val="center"/>
      </w:trPr>
      <w:tc>
        <w:tcPr>
          <w:tcW w:w="2496" w:type="dxa"/>
          <w:vMerge w:val="restart"/>
        </w:tcPr>
        <w:p w:rsidR="00D97B9E" w:rsidRPr="00D97B9E" w:rsidRDefault="00D97B9E" w:rsidP="00D97B9E">
          <w:pPr>
            <w:ind w:right="273"/>
            <w:rPr>
              <w:rFonts w:ascii="Calibri" w:hAnsi="Calibri" w:cs="Calibri"/>
              <w:b/>
              <w:sz w:val="22"/>
              <w:szCs w:val="22"/>
            </w:rPr>
          </w:pPr>
        </w:p>
        <w:p w:rsidR="00D97B9E" w:rsidRPr="00D97B9E" w:rsidRDefault="00B1129F" w:rsidP="00D97B9E">
          <w:pPr>
            <w:ind w:firstLine="708"/>
            <w:rPr>
              <w:rFonts w:ascii="Calibri" w:hAnsi="Calibri" w:cs="Calibri"/>
              <w:sz w:val="22"/>
              <w:szCs w:val="2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120650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5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37" w:type="dxa"/>
          <w:vAlign w:val="center"/>
        </w:tcPr>
        <w:p w:rsidR="00D97B9E" w:rsidRPr="00D97B9E" w:rsidRDefault="00D97B9E" w:rsidP="00D97B9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D97B9E">
            <w:rPr>
              <w:rFonts w:ascii="Calibri" w:hAnsi="Calibri" w:cs="Calibri"/>
              <w:b/>
              <w:sz w:val="22"/>
              <w:szCs w:val="22"/>
            </w:rPr>
            <w:t xml:space="preserve">MACROPROCESO: </w:t>
          </w:r>
          <w:r w:rsidRPr="00D97B9E">
            <w:rPr>
              <w:rFonts w:ascii="Calibri" w:hAnsi="Calibri" w:cs="Calibri"/>
              <w:bCs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:rsidR="00D97B9E" w:rsidRPr="00D97B9E" w:rsidRDefault="00D97B9E" w:rsidP="00D97B9E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D97B9E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D97B9E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D97B9E">
            <w:rPr>
              <w:rFonts w:ascii="Calibri" w:hAnsi="Calibri" w:cs="Calibri"/>
              <w:bCs/>
              <w:sz w:val="22"/>
              <w:szCs w:val="22"/>
              <w:lang w:val="en-US"/>
            </w:rPr>
            <w:t>F-EXT-002</w:t>
          </w:r>
        </w:p>
        <w:p w:rsidR="00D97B9E" w:rsidRPr="00D97B9E" w:rsidRDefault="00D97B9E" w:rsidP="00D97B9E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D97B9E" w:rsidRPr="00D97B9E" w:rsidTr="00D97B9E">
      <w:trPr>
        <w:trHeight w:val="278"/>
        <w:jc w:val="center"/>
      </w:trPr>
      <w:tc>
        <w:tcPr>
          <w:tcW w:w="2496" w:type="dxa"/>
          <w:vMerge/>
        </w:tcPr>
        <w:p w:rsidR="00D97B9E" w:rsidRPr="00D97B9E" w:rsidRDefault="00D97B9E" w:rsidP="00D97B9E">
          <w:pPr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:rsidR="00D97B9E" w:rsidRPr="00D97B9E" w:rsidRDefault="00D97B9E" w:rsidP="00D97B9E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  <w:lang w:val="es-ES"/>
            </w:rPr>
          </w:pPr>
          <w:r w:rsidRPr="00D97B9E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PROCESO: </w:t>
          </w:r>
          <w:r w:rsidRPr="00D97B9E">
            <w:rPr>
              <w:rFonts w:ascii="Calibri" w:hAnsi="Calibri" w:cs="Calibri"/>
              <w:bCs/>
              <w:sz w:val="22"/>
              <w:szCs w:val="22"/>
              <w:lang w:val="es-ES"/>
            </w:rPr>
            <w:t xml:space="preserve">EXTENSIÓN </w:t>
          </w:r>
        </w:p>
      </w:tc>
      <w:tc>
        <w:tcPr>
          <w:tcW w:w="2029" w:type="dxa"/>
          <w:vAlign w:val="center"/>
        </w:tcPr>
        <w:p w:rsidR="00D97B9E" w:rsidRPr="00D97B9E" w:rsidRDefault="00D97B9E" w:rsidP="00D97B9E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D97B9E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D97B9E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D97B9E">
            <w:rPr>
              <w:rFonts w:ascii="Calibri" w:hAnsi="Calibri" w:cs="Calibri"/>
              <w:bCs/>
              <w:sz w:val="22"/>
              <w:szCs w:val="22"/>
              <w:lang w:val="es-ES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  <w:lang w:val="es-ES"/>
            </w:rPr>
            <w:t>2</w:t>
          </w:r>
        </w:p>
        <w:p w:rsidR="00D97B9E" w:rsidRPr="00D97B9E" w:rsidRDefault="00D97B9E" w:rsidP="00D97B9E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D97B9E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D97B9E">
            <w:rPr>
              <w:rFonts w:ascii="Calibri" w:hAnsi="Calibri" w:cs="Calibri"/>
              <w:bCs/>
              <w:sz w:val="22"/>
              <w:szCs w:val="22"/>
              <w:lang w:val="es-CO"/>
            </w:rPr>
            <w:t>09-12-2025</w:t>
          </w:r>
        </w:p>
      </w:tc>
    </w:tr>
    <w:tr w:rsidR="00D97B9E" w:rsidRPr="00D97B9E" w:rsidTr="00D97B9E">
      <w:trPr>
        <w:trHeight w:val="569"/>
        <w:jc w:val="center"/>
      </w:trPr>
      <w:tc>
        <w:tcPr>
          <w:tcW w:w="2496" w:type="dxa"/>
          <w:vMerge/>
        </w:tcPr>
        <w:p w:rsidR="00D97B9E" w:rsidRPr="00D97B9E" w:rsidRDefault="00D97B9E" w:rsidP="00D97B9E">
          <w:pPr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:rsidR="00D97B9E" w:rsidRPr="00D97B9E" w:rsidRDefault="00D97B9E" w:rsidP="00D97B9E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D97B9E">
            <w:rPr>
              <w:rFonts w:ascii="Calibri" w:hAnsi="Calibri" w:cs="Calibri"/>
              <w:bCs/>
              <w:sz w:val="22"/>
              <w:szCs w:val="22"/>
            </w:rPr>
            <w:t>PROPUESTA PROGRAMA DE EDUCACIÓN CONTINUA</w:t>
          </w:r>
        </w:p>
      </w:tc>
      <w:tc>
        <w:tcPr>
          <w:tcW w:w="2029" w:type="dxa"/>
          <w:vAlign w:val="center"/>
        </w:tcPr>
        <w:p w:rsidR="00D97B9E" w:rsidRPr="00D97B9E" w:rsidRDefault="00D97B9E" w:rsidP="00D97B9E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D97B9E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D97B9E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D97B9E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PAGE</w:instrText>
          </w:r>
          <w:r w:rsidRPr="00D97B9E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B1129F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1</w:t>
          </w:r>
          <w:r w:rsidRPr="00D97B9E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  <w:r w:rsidRPr="00D97B9E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t xml:space="preserve"> de </w:t>
          </w:r>
          <w:r w:rsidRPr="00D97B9E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D97B9E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NUMPAGES</w:instrText>
          </w:r>
          <w:r w:rsidRPr="00D97B9E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B1129F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3</w:t>
          </w:r>
          <w:r w:rsidRPr="00D97B9E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</w:p>
      </w:tc>
    </w:tr>
  </w:tbl>
  <w:p w:rsidR="00D97B9E" w:rsidRDefault="00D97B9E" w:rsidP="00D97B9E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662"/>
    <w:multiLevelType w:val="hybridMultilevel"/>
    <w:tmpl w:val="615218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9F2"/>
    <w:multiLevelType w:val="hybridMultilevel"/>
    <w:tmpl w:val="16C4B7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2279"/>
    <w:multiLevelType w:val="hybridMultilevel"/>
    <w:tmpl w:val="BBDC822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3ED1"/>
    <w:multiLevelType w:val="hybridMultilevel"/>
    <w:tmpl w:val="46EADB50"/>
    <w:lvl w:ilvl="0" w:tplc="B0A05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52597"/>
    <w:multiLevelType w:val="hybridMultilevel"/>
    <w:tmpl w:val="96D291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20791"/>
    <w:multiLevelType w:val="hybridMultilevel"/>
    <w:tmpl w:val="FF40F5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6AC"/>
    <w:multiLevelType w:val="hybridMultilevel"/>
    <w:tmpl w:val="FABC93AE"/>
    <w:lvl w:ilvl="0" w:tplc="587E3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36417"/>
    <w:multiLevelType w:val="hybridMultilevel"/>
    <w:tmpl w:val="E5A466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F1E"/>
    <w:multiLevelType w:val="hybridMultilevel"/>
    <w:tmpl w:val="079097E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56DC0"/>
    <w:multiLevelType w:val="hybridMultilevel"/>
    <w:tmpl w:val="ED68777E"/>
    <w:lvl w:ilvl="0" w:tplc="FFFFFFFF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2B90F54"/>
    <w:multiLevelType w:val="hybridMultilevel"/>
    <w:tmpl w:val="7F6262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8D5"/>
    <w:multiLevelType w:val="hybridMultilevel"/>
    <w:tmpl w:val="51C8F50E"/>
    <w:lvl w:ilvl="0" w:tplc="B0A05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91366"/>
    <w:multiLevelType w:val="hybridMultilevel"/>
    <w:tmpl w:val="C09CB00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9D783C"/>
    <w:multiLevelType w:val="hybridMultilevel"/>
    <w:tmpl w:val="A12801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F3E73"/>
    <w:multiLevelType w:val="hybridMultilevel"/>
    <w:tmpl w:val="80129ED8"/>
    <w:lvl w:ilvl="0" w:tplc="16120EF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F7F9F"/>
    <w:multiLevelType w:val="hybridMultilevel"/>
    <w:tmpl w:val="8804A774"/>
    <w:lvl w:ilvl="0" w:tplc="16120EF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52984"/>
    <w:multiLevelType w:val="hybridMultilevel"/>
    <w:tmpl w:val="FF224176"/>
    <w:lvl w:ilvl="0">
      <w:start w:val="1"/>
      <w:numFmt w:val="decimal"/>
      <w:pStyle w:val="Tablas"/>
      <w:lvlText w:val="Tabl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2B1595"/>
    <w:multiLevelType w:val="hybridMultilevel"/>
    <w:tmpl w:val="653C34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F6DB9"/>
    <w:multiLevelType w:val="hybridMultilevel"/>
    <w:tmpl w:val="5E6A92DC"/>
    <w:lvl w:ilvl="0" w:tplc="16120EF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420B9"/>
    <w:multiLevelType w:val="multilevel"/>
    <w:tmpl w:val="7EFE5018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18019C"/>
    <w:multiLevelType w:val="hybridMultilevel"/>
    <w:tmpl w:val="D6A4DB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B7A19"/>
    <w:multiLevelType w:val="hybridMultilevel"/>
    <w:tmpl w:val="AC06D8D8"/>
    <w:lvl w:ilvl="0" w:tplc="640A6B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31353"/>
    <w:multiLevelType w:val="multilevel"/>
    <w:tmpl w:val="33B4EC40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7D95B1B"/>
    <w:multiLevelType w:val="hybridMultilevel"/>
    <w:tmpl w:val="C708F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B5F0D59"/>
    <w:multiLevelType w:val="hybridMultilevel"/>
    <w:tmpl w:val="97B235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F48D4"/>
    <w:multiLevelType w:val="hybridMultilevel"/>
    <w:tmpl w:val="4F5024AC"/>
    <w:lvl w:ilvl="0" w:tplc="185E4446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8C612C"/>
    <w:multiLevelType w:val="hybridMultilevel"/>
    <w:tmpl w:val="308A7BFA"/>
    <w:lvl w:ilvl="0" w:tplc="240A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68E60631"/>
    <w:multiLevelType w:val="hybridMultilevel"/>
    <w:tmpl w:val="BF1AC324"/>
    <w:lvl w:ilvl="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1607A7"/>
    <w:multiLevelType w:val="hybridMultilevel"/>
    <w:tmpl w:val="77DA8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7613F"/>
    <w:multiLevelType w:val="hybridMultilevel"/>
    <w:tmpl w:val="8D128D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E41"/>
    <w:multiLevelType w:val="hybridMultilevel"/>
    <w:tmpl w:val="96826E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9"/>
  </w:num>
  <w:num w:numId="4">
    <w:abstractNumId w:val="24"/>
  </w:num>
  <w:num w:numId="5">
    <w:abstractNumId w:val="16"/>
  </w:num>
  <w:num w:numId="6">
    <w:abstractNumId w:val="24"/>
  </w:num>
  <w:num w:numId="7">
    <w:abstractNumId w:val="4"/>
  </w:num>
  <w:num w:numId="8">
    <w:abstractNumId w:val="8"/>
  </w:num>
  <w:num w:numId="9">
    <w:abstractNumId w:val="26"/>
  </w:num>
  <w:num w:numId="10">
    <w:abstractNumId w:val="19"/>
  </w:num>
  <w:num w:numId="11">
    <w:abstractNumId w:val="0"/>
  </w:num>
  <w:num w:numId="12">
    <w:abstractNumId w:val="29"/>
  </w:num>
  <w:num w:numId="13">
    <w:abstractNumId w:val="31"/>
  </w:num>
  <w:num w:numId="14">
    <w:abstractNumId w:val="30"/>
  </w:num>
  <w:num w:numId="15">
    <w:abstractNumId w:val="10"/>
  </w:num>
  <w:num w:numId="16">
    <w:abstractNumId w:val="27"/>
  </w:num>
  <w:num w:numId="17">
    <w:abstractNumId w:val="23"/>
  </w:num>
  <w:num w:numId="18">
    <w:abstractNumId w:val="13"/>
  </w:num>
  <w:num w:numId="19">
    <w:abstractNumId w:val="25"/>
  </w:num>
  <w:num w:numId="20">
    <w:abstractNumId w:val="2"/>
  </w:num>
  <w:num w:numId="21">
    <w:abstractNumId w:val="17"/>
  </w:num>
  <w:num w:numId="22">
    <w:abstractNumId w:val="22"/>
  </w:num>
  <w:num w:numId="23">
    <w:abstractNumId w:val="20"/>
  </w:num>
  <w:num w:numId="24">
    <w:abstractNumId w:val="12"/>
  </w:num>
  <w:num w:numId="25">
    <w:abstractNumId w:val="15"/>
  </w:num>
  <w:num w:numId="26">
    <w:abstractNumId w:val="18"/>
  </w:num>
  <w:num w:numId="27">
    <w:abstractNumId w:val="14"/>
  </w:num>
  <w:num w:numId="28">
    <w:abstractNumId w:val="6"/>
  </w:num>
  <w:num w:numId="29">
    <w:abstractNumId w:val="1"/>
  </w:num>
  <w:num w:numId="30">
    <w:abstractNumId w:val="5"/>
  </w:num>
  <w:num w:numId="31">
    <w:abstractNumId w:val="3"/>
  </w:num>
  <w:num w:numId="32">
    <w:abstractNumId w:val="11"/>
  </w:num>
  <w:num w:numId="33">
    <w:abstractNumId w:val="7"/>
  </w:num>
  <w:num w:numId="3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33"/>
    <w:rsid w:val="000076EF"/>
    <w:rsid w:val="00007AA5"/>
    <w:rsid w:val="0001046A"/>
    <w:rsid w:val="00015D1C"/>
    <w:rsid w:val="00016ACD"/>
    <w:rsid w:val="0002481C"/>
    <w:rsid w:val="0002539E"/>
    <w:rsid w:val="00030D68"/>
    <w:rsid w:val="000313B4"/>
    <w:rsid w:val="000313DF"/>
    <w:rsid w:val="000370FB"/>
    <w:rsid w:val="00037E07"/>
    <w:rsid w:val="000407B5"/>
    <w:rsid w:val="00041FED"/>
    <w:rsid w:val="000438FF"/>
    <w:rsid w:val="000464DA"/>
    <w:rsid w:val="0004791A"/>
    <w:rsid w:val="00053457"/>
    <w:rsid w:val="00057320"/>
    <w:rsid w:val="000576E2"/>
    <w:rsid w:val="000631BC"/>
    <w:rsid w:val="00066BCA"/>
    <w:rsid w:val="000671D3"/>
    <w:rsid w:val="00067FFB"/>
    <w:rsid w:val="000737F0"/>
    <w:rsid w:val="00075DCD"/>
    <w:rsid w:val="0007759A"/>
    <w:rsid w:val="00077946"/>
    <w:rsid w:val="00081555"/>
    <w:rsid w:val="00083E3D"/>
    <w:rsid w:val="000842A5"/>
    <w:rsid w:val="0008495C"/>
    <w:rsid w:val="00085754"/>
    <w:rsid w:val="00086647"/>
    <w:rsid w:val="0009252C"/>
    <w:rsid w:val="000933FE"/>
    <w:rsid w:val="000938FD"/>
    <w:rsid w:val="00094E2C"/>
    <w:rsid w:val="00095AFF"/>
    <w:rsid w:val="000977FD"/>
    <w:rsid w:val="000A05BA"/>
    <w:rsid w:val="000A1BF1"/>
    <w:rsid w:val="000A408E"/>
    <w:rsid w:val="000A6533"/>
    <w:rsid w:val="000B11E8"/>
    <w:rsid w:val="000B1E1E"/>
    <w:rsid w:val="000B2DAF"/>
    <w:rsid w:val="000B49AA"/>
    <w:rsid w:val="000B520C"/>
    <w:rsid w:val="000B681C"/>
    <w:rsid w:val="000C33D6"/>
    <w:rsid w:val="000C70D9"/>
    <w:rsid w:val="000D21BB"/>
    <w:rsid w:val="000D55BE"/>
    <w:rsid w:val="000E05B1"/>
    <w:rsid w:val="000E0C40"/>
    <w:rsid w:val="000E246F"/>
    <w:rsid w:val="000E7625"/>
    <w:rsid w:val="000F1B5D"/>
    <w:rsid w:val="000F3A2D"/>
    <w:rsid w:val="00102C23"/>
    <w:rsid w:val="00106118"/>
    <w:rsid w:val="00107497"/>
    <w:rsid w:val="0011664F"/>
    <w:rsid w:val="001174CA"/>
    <w:rsid w:val="0012306A"/>
    <w:rsid w:val="00127CD8"/>
    <w:rsid w:val="00131C75"/>
    <w:rsid w:val="00131FF9"/>
    <w:rsid w:val="00134EF2"/>
    <w:rsid w:val="001354C9"/>
    <w:rsid w:val="00140B22"/>
    <w:rsid w:val="00144C26"/>
    <w:rsid w:val="00152AAA"/>
    <w:rsid w:val="00153655"/>
    <w:rsid w:val="00161248"/>
    <w:rsid w:val="00161E2C"/>
    <w:rsid w:val="00176AC1"/>
    <w:rsid w:val="00176C84"/>
    <w:rsid w:val="001804AE"/>
    <w:rsid w:val="00183E3E"/>
    <w:rsid w:val="0018477B"/>
    <w:rsid w:val="001850DE"/>
    <w:rsid w:val="001915FE"/>
    <w:rsid w:val="00191812"/>
    <w:rsid w:val="0019189B"/>
    <w:rsid w:val="001A315C"/>
    <w:rsid w:val="001A4279"/>
    <w:rsid w:val="001B5364"/>
    <w:rsid w:val="001B66BA"/>
    <w:rsid w:val="001C1BA6"/>
    <w:rsid w:val="001C3CE2"/>
    <w:rsid w:val="001D4680"/>
    <w:rsid w:val="001D470A"/>
    <w:rsid w:val="001D550F"/>
    <w:rsid w:val="001D644A"/>
    <w:rsid w:val="001E2B26"/>
    <w:rsid w:val="001E3FD0"/>
    <w:rsid w:val="001E5B3E"/>
    <w:rsid w:val="001F4A44"/>
    <w:rsid w:val="001F5EDE"/>
    <w:rsid w:val="001F70AD"/>
    <w:rsid w:val="00210F57"/>
    <w:rsid w:val="002114E0"/>
    <w:rsid w:val="00213FE3"/>
    <w:rsid w:val="00223317"/>
    <w:rsid w:val="002249F9"/>
    <w:rsid w:val="00225DD7"/>
    <w:rsid w:val="002327D9"/>
    <w:rsid w:val="002373E1"/>
    <w:rsid w:val="00240FA6"/>
    <w:rsid w:val="00241B8A"/>
    <w:rsid w:val="00244B1C"/>
    <w:rsid w:val="0024665F"/>
    <w:rsid w:val="00247CD1"/>
    <w:rsid w:val="002501BD"/>
    <w:rsid w:val="002509C7"/>
    <w:rsid w:val="00251060"/>
    <w:rsid w:val="002517CF"/>
    <w:rsid w:val="00251BF9"/>
    <w:rsid w:val="0025272C"/>
    <w:rsid w:val="0025403E"/>
    <w:rsid w:val="002561B1"/>
    <w:rsid w:val="00256B93"/>
    <w:rsid w:val="00261A29"/>
    <w:rsid w:val="00267DF2"/>
    <w:rsid w:val="0027042D"/>
    <w:rsid w:val="00270CD2"/>
    <w:rsid w:val="00274EC9"/>
    <w:rsid w:val="002854D5"/>
    <w:rsid w:val="0029239C"/>
    <w:rsid w:val="00292403"/>
    <w:rsid w:val="00295835"/>
    <w:rsid w:val="002A4713"/>
    <w:rsid w:val="002C349E"/>
    <w:rsid w:val="002C6CDC"/>
    <w:rsid w:val="002D1862"/>
    <w:rsid w:val="002D2D71"/>
    <w:rsid w:val="002D4515"/>
    <w:rsid w:val="002D574F"/>
    <w:rsid w:val="002D664B"/>
    <w:rsid w:val="002E29E6"/>
    <w:rsid w:val="002E36D1"/>
    <w:rsid w:val="002F38E5"/>
    <w:rsid w:val="0030397F"/>
    <w:rsid w:val="003044B3"/>
    <w:rsid w:val="00306EF1"/>
    <w:rsid w:val="003167EB"/>
    <w:rsid w:val="00324675"/>
    <w:rsid w:val="00326597"/>
    <w:rsid w:val="003312D6"/>
    <w:rsid w:val="003347B5"/>
    <w:rsid w:val="003354B6"/>
    <w:rsid w:val="003359E4"/>
    <w:rsid w:val="00342F60"/>
    <w:rsid w:val="003447C6"/>
    <w:rsid w:val="00344CC9"/>
    <w:rsid w:val="00346402"/>
    <w:rsid w:val="003524C9"/>
    <w:rsid w:val="0035350C"/>
    <w:rsid w:val="003547F1"/>
    <w:rsid w:val="003602BB"/>
    <w:rsid w:val="00360D04"/>
    <w:rsid w:val="0036152B"/>
    <w:rsid w:val="00361EA7"/>
    <w:rsid w:val="00362BE5"/>
    <w:rsid w:val="00363835"/>
    <w:rsid w:val="003658F9"/>
    <w:rsid w:val="00367013"/>
    <w:rsid w:val="00372C9C"/>
    <w:rsid w:val="00376064"/>
    <w:rsid w:val="00382A4D"/>
    <w:rsid w:val="00383816"/>
    <w:rsid w:val="00391BAE"/>
    <w:rsid w:val="00394B5A"/>
    <w:rsid w:val="003965C9"/>
    <w:rsid w:val="003A2A64"/>
    <w:rsid w:val="003A492F"/>
    <w:rsid w:val="003C59E2"/>
    <w:rsid w:val="003D0570"/>
    <w:rsid w:val="003D0A95"/>
    <w:rsid w:val="003D0F22"/>
    <w:rsid w:val="003D3453"/>
    <w:rsid w:val="003E4789"/>
    <w:rsid w:val="003E7FDB"/>
    <w:rsid w:val="003F238A"/>
    <w:rsid w:val="003F4617"/>
    <w:rsid w:val="003F772B"/>
    <w:rsid w:val="004070FF"/>
    <w:rsid w:val="0041088C"/>
    <w:rsid w:val="00412557"/>
    <w:rsid w:val="004146E9"/>
    <w:rsid w:val="00415D57"/>
    <w:rsid w:val="0041686C"/>
    <w:rsid w:val="00417285"/>
    <w:rsid w:val="00421FBE"/>
    <w:rsid w:val="00432ED9"/>
    <w:rsid w:val="00433203"/>
    <w:rsid w:val="00440FB2"/>
    <w:rsid w:val="00451172"/>
    <w:rsid w:val="0045171F"/>
    <w:rsid w:val="00452052"/>
    <w:rsid w:val="00455E6B"/>
    <w:rsid w:val="00456EE3"/>
    <w:rsid w:val="004604DF"/>
    <w:rsid w:val="00463AF4"/>
    <w:rsid w:val="00466A48"/>
    <w:rsid w:val="00467730"/>
    <w:rsid w:val="00471F6D"/>
    <w:rsid w:val="004731E0"/>
    <w:rsid w:val="00474BF5"/>
    <w:rsid w:val="00476C18"/>
    <w:rsid w:val="004852DF"/>
    <w:rsid w:val="00485E21"/>
    <w:rsid w:val="004861F8"/>
    <w:rsid w:val="00492C23"/>
    <w:rsid w:val="004A3311"/>
    <w:rsid w:val="004B685D"/>
    <w:rsid w:val="004B70F3"/>
    <w:rsid w:val="004B75CF"/>
    <w:rsid w:val="004E322D"/>
    <w:rsid w:val="004E3498"/>
    <w:rsid w:val="004E4A2B"/>
    <w:rsid w:val="004E5222"/>
    <w:rsid w:val="004E57E0"/>
    <w:rsid w:val="004F024B"/>
    <w:rsid w:val="004F0C32"/>
    <w:rsid w:val="004F4558"/>
    <w:rsid w:val="004F6EBE"/>
    <w:rsid w:val="00501537"/>
    <w:rsid w:val="00501733"/>
    <w:rsid w:val="00511D5D"/>
    <w:rsid w:val="00521984"/>
    <w:rsid w:val="00522C0E"/>
    <w:rsid w:val="00522FC4"/>
    <w:rsid w:val="00527569"/>
    <w:rsid w:val="0053229D"/>
    <w:rsid w:val="005334A8"/>
    <w:rsid w:val="005344A5"/>
    <w:rsid w:val="005354BA"/>
    <w:rsid w:val="00543E47"/>
    <w:rsid w:val="00546A4E"/>
    <w:rsid w:val="00550042"/>
    <w:rsid w:val="00550106"/>
    <w:rsid w:val="00550873"/>
    <w:rsid w:val="00553834"/>
    <w:rsid w:val="00554ABD"/>
    <w:rsid w:val="00555214"/>
    <w:rsid w:val="0055695E"/>
    <w:rsid w:val="00557055"/>
    <w:rsid w:val="005611F4"/>
    <w:rsid w:val="005637AD"/>
    <w:rsid w:val="005639A4"/>
    <w:rsid w:val="00564C6A"/>
    <w:rsid w:val="00572286"/>
    <w:rsid w:val="005724C6"/>
    <w:rsid w:val="00572ACB"/>
    <w:rsid w:val="00577CEE"/>
    <w:rsid w:val="00581843"/>
    <w:rsid w:val="005855A7"/>
    <w:rsid w:val="00590A05"/>
    <w:rsid w:val="005933F4"/>
    <w:rsid w:val="00594525"/>
    <w:rsid w:val="005A1F7F"/>
    <w:rsid w:val="005A3893"/>
    <w:rsid w:val="005A4450"/>
    <w:rsid w:val="005A49EF"/>
    <w:rsid w:val="005B06DA"/>
    <w:rsid w:val="005B47BA"/>
    <w:rsid w:val="005C1981"/>
    <w:rsid w:val="005C35E3"/>
    <w:rsid w:val="005C6A77"/>
    <w:rsid w:val="005C7383"/>
    <w:rsid w:val="005E178D"/>
    <w:rsid w:val="005E30BC"/>
    <w:rsid w:val="005F2B0C"/>
    <w:rsid w:val="005F4F4F"/>
    <w:rsid w:val="005F6EFC"/>
    <w:rsid w:val="005F7169"/>
    <w:rsid w:val="006019D4"/>
    <w:rsid w:val="00604261"/>
    <w:rsid w:val="006061FA"/>
    <w:rsid w:val="006139EE"/>
    <w:rsid w:val="00616AB6"/>
    <w:rsid w:val="00617447"/>
    <w:rsid w:val="00636164"/>
    <w:rsid w:val="0064107B"/>
    <w:rsid w:val="00643A8D"/>
    <w:rsid w:val="00652EB1"/>
    <w:rsid w:val="00655C22"/>
    <w:rsid w:val="0066354C"/>
    <w:rsid w:val="00666D00"/>
    <w:rsid w:val="006707D8"/>
    <w:rsid w:val="00671928"/>
    <w:rsid w:val="006827C8"/>
    <w:rsid w:val="00683E8E"/>
    <w:rsid w:val="00686BC7"/>
    <w:rsid w:val="0068708F"/>
    <w:rsid w:val="0068764E"/>
    <w:rsid w:val="00687F58"/>
    <w:rsid w:val="006903E5"/>
    <w:rsid w:val="00697564"/>
    <w:rsid w:val="006A40FC"/>
    <w:rsid w:val="006A4B66"/>
    <w:rsid w:val="006A7C3B"/>
    <w:rsid w:val="006B28AF"/>
    <w:rsid w:val="006C034B"/>
    <w:rsid w:val="006C2D27"/>
    <w:rsid w:val="006C5C90"/>
    <w:rsid w:val="006D2D79"/>
    <w:rsid w:val="006D494B"/>
    <w:rsid w:val="006D51A0"/>
    <w:rsid w:val="006E0CAC"/>
    <w:rsid w:val="006E59A1"/>
    <w:rsid w:val="00703A6C"/>
    <w:rsid w:val="00712C31"/>
    <w:rsid w:val="00732C1B"/>
    <w:rsid w:val="00733073"/>
    <w:rsid w:val="007377E1"/>
    <w:rsid w:val="00740898"/>
    <w:rsid w:val="0074356A"/>
    <w:rsid w:val="0074402E"/>
    <w:rsid w:val="007453A5"/>
    <w:rsid w:val="00753296"/>
    <w:rsid w:val="007613F5"/>
    <w:rsid w:val="00761AEF"/>
    <w:rsid w:val="007664E1"/>
    <w:rsid w:val="007716BB"/>
    <w:rsid w:val="007728A8"/>
    <w:rsid w:val="00772F7D"/>
    <w:rsid w:val="00773444"/>
    <w:rsid w:val="00773E3F"/>
    <w:rsid w:val="00774574"/>
    <w:rsid w:val="007759D5"/>
    <w:rsid w:val="00781B4B"/>
    <w:rsid w:val="00784EF5"/>
    <w:rsid w:val="00785269"/>
    <w:rsid w:val="00785A0E"/>
    <w:rsid w:val="00786D1D"/>
    <w:rsid w:val="00787762"/>
    <w:rsid w:val="00796352"/>
    <w:rsid w:val="00796F95"/>
    <w:rsid w:val="007A20BA"/>
    <w:rsid w:val="007A407E"/>
    <w:rsid w:val="007A7A13"/>
    <w:rsid w:val="007A7DE2"/>
    <w:rsid w:val="007C3FF3"/>
    <w:rsid w:val="007C67DE"/>
    <w:rsid w:val="007E0BA7"/>
    <w:rsid w:val="007E2427"/>
    <w:rsid w:val="007E5463"/>
    <w:rsid w:val="007E6880"/>
    <w:rsid w:val="007F1D04"/>
    <w:rsid w:val="007F7834"/>
    <w:rsid w:val="007F7ADD"/>
    <w:rsid w:val="00801095"/>
    <w:rsid w:val="0080505E"/>
    <w:rsid w:val="00805677"/>
    <w:rsid w:val="00805C63"/>
    <w:rsid w:val="008113CC"/>
    <w:rsid w:val="00812A91"/>
    <w:rsid w:val="00812AB2"/>
    <w:rsid w:val="008136CF"/>
    <w:rsid w:val="008142D3"/>
    <w:rsid w:val="00823366"/>
    <w:rsid w:val="00823E27"/>
    <w:rsid w:val="00826B53"/>
    <w:rsid w:val="00837173"/>
    <w:rsid w:val="00837688"/>
    <w:rsid w:val="00837F5A"/>
    <w:rsid w:val="008405E5"/>
    <w:rsid w:val="008437F8"/>
    <w:rsid w:val="00846248"/>
    <w:rsid w:val="00847EE6"/>
    <w:rsid w:val="00851CB2"/>
    <w:rsid w:val="00851EE2"/>
    <w:rsid w:val="0085335D"/>
    <w:rsid w:val="00854284"/>
    <w:rsid w:val="00861929"/>
    <w:rsid w:val="0087300C"/>
    <w:rsid w:val="00882DA7"/>
    <w:rsid w:val="00886CEA"/>
    <w:rsid w:val="00887D03"/>
    <w:rsid w:val="00891DEA"/>
    <w:rsid w:val="008966A9"/>
    <w:rsid w:val="00897159"/>
    <w:rsid w:val="008A1B59"/>
    <w:rsid w:val="008A7F61"/>
    <w:rsid w:val="008B1FB7"/>
    <w:rsid w:val="008B3B8D"/>
    <w:rsid w:val="008C12F6"/>
    <w:rsid w:val="008C2178"/>
    <w:rsid w:val="008C52FA"/>
    <w:rsid w:val="008D2F6E"/>
    <w:rsid w:val="008D32B9"/>
    <w:rsid w:val="008D5362"/>
    <w:rsid w:val="008E0675"/>
    <w:rsid w:val="008E0E15"/>
    <w:rsid w:val="008E30B2"/>
    <w:rsid w:val="008E64AC"/>
    <w:rsid w:val="008E7A05"/>
    <w:rsid w:val="008F1D33"/>
    <w:rsid w:val="008F275C"/>
    <w:rsid w:val="008F6289"/>
    <w:rsid w:val="008F7D05"/>
    <w:rsid w:val="008F7F21"/>
    <w:rsid w:val="0090469E"/>
    <w:rsid w:val="009049B2"/>
    <w:rsid w:val="0090661F"/>
    <w:rsid w:val="009109FE"/>
    <w:rsid w:val="00917736"/>
    <w:rsid w:val="0092113F"/>
    <w:rsid w:val="00923280"/>
    <w:rsid w:val="00926AB0"/>
    <w:rsid w:val="009358EE"/>
    <w:rsid w:val="009359AB"/>
    <w:rsid w:val="00935BDB"/>
    <w:rsid w:val="00947463"/>
    <w:rsid w:val="00951127"/>
    <w:rsid w:val="0095401A"/>
    <w:rsid w:val="00955CE2"/>
    <w:rsid w:val="00964669"/>
    <w:rsid w:val="00964ABD"/>
    <w:rsid w:val="00966486"/>
    <w:rsid w:val="00967EB3"/>
    <w:rsid w:val="009704EC"/>
    <w:rsid w:val="00973A0E"/>
    <w:rsid w:val="00980DBC"/>
    <w:rsid w:val="00981FA7"/>
    <w:rsid w:val="00990B6A"/>
    <w:rsid w:val="00997AD3"/>
    <w:rsid w:val="009A01DF"/>
    <w:rsid w:val="009A0996"/>
    <w:rsid w:val="009A4722"/>
    <w:rsid w:val="009B19CB"/>
    <w:rsid w:val="009B27E6"/>
    <w:rsid w:val="009B2A91"/>
    <w:rsid w:val="009B5B03"/>
    <w:rsid w:val="009C22B1"/>
    <w:rsid w:val="009C6E64"/>
    <w:rsid w:val="009C7303"/>
    <w:rsid w:val="009D2C45"/>
    <w:rsid w:val="009D4C1B"/>
    <w:rsid w:val="009D4E87"/>
    <w:rsid w:val="009E14CB"/>
    <w:rsid w:val="009E520A"/>
    <w:rsid w:val="009F5D74"/>
    <w:rsid w:val="00A01F26"/>
    <w:rsid w:val="00A05302"/>
    <w:rsid w:val="00A07009"/>
    <w:rsid w:val="00A12033"/>
    <w:rsid w:val="00A12BA3"/>
    <w:rsid w:val="00A13BB8"/>
    <w:rsid w:val="00A21D05"/>
    <w:rsid w:val="00A2472B"/>
    <w:rsid w:val="00A30BBD"/>
    <w:rsid w:val="00A30E54"/>
    <w:rsid w:val="00A32463"/>
    <w:rsid w:val="00A32CF0"/>
    <w:rsid w:val="00A36E8B"/>
    <w:rsid w:val="00A413AC"/>
    <w:rsid w:val="00A45F23"/>
    <w:rsid w:val="00A54AEC"/>
    <w:rsid w:val="00A5568A"/>
    <w:rsid w:val="00A57BC6"/>
    <w:rsid w:val="00A61311"/>
    <w:rsid w:val="00A6331C"/>
    <w:rsid w:val="00A63656"/>
    <w:rsid w:val="00A670E7"/>
    <w:rsid w:val="00A676C9"/>
    <w:rsid w:val="00A70E09"/>
    <w:rsid w:val="00A73AA8"/>
    <w:rsid w:val="00A8125E"/>
    <w:rsid w:val="00A814C4"/>
    <w:rsid w:val="00A82417"/>
    <w:rsid w:val="00A860D1"/>
    <w:rsid w:val="00A86FF4"/>
    <w:rsid w:val="00A96A6A"/>
    <w:rsid w:val="00AA1A95"/>
    <w:rsid w:val="00AA1E96"/>
    <w:rsid w:val="00AA408F"/>
    <w:rsid w:val="00AA4730"/>
    <w:rsid w:val="00AB0B9C"/>
    <w:rsid w:val="00AB14FA"/>
    <w:rsid w:val="00AB2017"/>
    <w:rsid w:val="00AB2DC7"/>
    <w:rsid w:val="00AB44A8"/>
    <w:rsid w:val="00AB7F5C"/>
    <w:rsid w:val="00AC5B0F"/>
    <w:rsid w:val="00AC7358"/>
    <w:rsid w:val="00AC7E7A"/>
    <w:rsid w:val="00AD0489"/>
    <w:rsid w:val="00AD42B3"/>
    <w:rsid w:val="00AD582A"/>
    <w:rsid w:val="00AD6C5F"/>
    <w:rsid w:val="00AD7790"/>
    <w:rsid w:val="00AE1B1C"/>
    <w:rsid w:val="00AE3B81"/>
    <w:rsid w:val="00AE45C5"/>
    <w:rsid w:val="00AE6ADB"/>
    <w:rsid w:val="00AF3C4F"/>
    <w:rsid w:val="00AF4956"/>
    <w:rsid w:val="00AF55AD"/>
    <w:rsid w:val="00AF7634"/>
    <w:rsid w:val="00B00348"/>
    <w:rsid w:val="00B06711"/>
    <w:rsid w:val="00B1129F"/>
    <w:rsid w:val="00B1164B"/>
    <w:rsid w:val="00B1324B"/>
    <w:rsid w:val="00B14174"/>
    <w:rsid w:val="00B17FBB"/>
    <w:rsid w:val="00B205C2"/>
    <w:rsid w:val="00B219F0"/>
    <w:rsid w:val="00B24179"/>
    <w:rsid w:val="00B25B88"/>
    <w:rsid w:val="00B317C2"/>
    <w:rsid w:val="00B34FFE"/>
    <w:rsid w:val="00B35501"/>
    <w:rsid w:val="00B41842"/>
    <w:rsid w:val="00B43CF1"/>
    <w:rsid w:val="00B50ED6"/>
    <w:rsid w:val="00B6354D"/>
    <w:rsid w:val="00B718A3"/>
    <w:rsid w:val="00B71AC9"/>
    <w:rsid w:val="00B74C78"/>
    <w:rsid w:val="00B9204A"/>
    <w:rsid w:val="00B963D2"/>
    <w:rsid w:val="00BA34E8"/>
    <w:rsid w:val="00BA3867"/>
    <w:rsid w:val="00BB7702"/>
    <w:rsid w:val="00BB7986"/>
    <w:rsid w:val="00BC2A8F"/>
    <w:rsid w:val="00BC7C0D"/>
    <w:rsid w:val="00BD0AFC"/>
    <w:rsid w:val="00BD7BC8"/>
    <w:rsid w:val="00BE3B61"/>
    <w:rsid w:val="00BE5D43"/>
    <w:rsid w:val="00BE7575"/>
    <w:rsid w:val="00BF58F3"/>
    <w:rsid w:val="00BF5BB0"/>
    <w:rsid w:val="00C02B30"/>
    <w:rsid w:val="00C108BF"/>
    <w:rsid w:val="00C10DFE"/>
    <w:rsid w:val="00C21AC0"/>
    <w:rsid w:val="00C21E75"/>
    <w:rsid w:val="00C23AA7"/>
    <w:rsid w:val="00C26503"/>
    <w:rsid w:val="00C3120C"/>
    <w:rsid w:val="00C340C2"/>
    <w:rsid w:val="00C369D6"/>
    <w:rsid w:val="00C40662"/>
    <w:rsid w:val="00C40A6D"/>
    <w:rsid w:val="00C4128F"/>
    <w:rsid w:val="00C415EA"/>
    <w:rsid w:val="00C41CE5"/>
    <w:rsid w:val="00C4435E"/>
    <w:rsid w:val="00C501C3"/>
    <w:rsid w:val="00C514E5"/>
    <w:rsid w:val="00C540B7"/>
    <w:rsid w:val="00C54D03"/>
    <w:rsid w:val="00C56909"/>
    <w:rsid w:val="00C5754D"/>
    <w:rsid w:val="00C729B4"/>
    <w:rsid w:val="00C74EFC"/>
    <w:rsid w:val="00C7716A"/>
    <w:rsid w:val="00C77285"/>
    <w:rsid w:val="00C803A1"/>
    <w:rsid w:val="00C826CB"/>
    <w:rsid w:val="00C86879"/>
    <w:rsid w:val="00C86E0E"/>
    <w:rsid w:val="00C94447"/>
    <w:rsid w:val="00C9694B"/>
    <w:rsid w:val="00C96DA7"/>
    <w:rsid w:val="00C97003"/>
    <w:rsid w:val="00C970C7"/>
    <w:rsid w:val="00CA6E10"/>
    <w:rsid w:val="00CA70C1"/>
    <w:rsid w:val="00CB2521"/>
    <w:rsid w:val="00CB2E87"/>
    <w:rsid w:val="00CB5BDC"/>
    <w:rsid w:val="00CB6777"/>
    <w:rsid w:val="00CC1D47"/>
    <w:rsid w:val="00CC4DA6"/>
    <w:rsid w:val="00CD06EE"/>
    <w:rsid w:val="00CD507E"/>
    <w:rsid w:val="00CD6C60"/>
    <w:rsid w:val="00CE42A6"/>
    <w:rsid w:val="00CE44DE"/>
    <w:rsid w:val="00CF6782"/>
    <w:rsid w:val="00D0136B"/>
    <w:rsid w:val="00D067AE"/>
    <w:rsid w:val="00D10840"/>
    <w:rsid w:val="00D13394"/>
    <w:rsid w:val="00D13B0F"/>
    <w:rsid w:val="00D14995"/>
    <w:rsid w:val="00D15F20"/>
    <w:rsid w:val="00D165E1"/>
    <w:rsid w:val="00D21312"/>
    <w:rsid w:val="00D213E2"/>
    <w:rsid w:val="00D22648"/>
    <w:rsid w:val="00D22B60"/>
    <w:rsid w:val="00D27FA1"/>
    <w:rsid w:val="00D36E29"/>
    <w:rsid w:val="00D4036E"/>
    <w:rsid w:val="00D516E5"/>
    <w:rsid w:val="00D527E9"/>
    <w:rsid w:val="00D62E7F"/>
    <w:rsid w:val="00D6562B"/>
    <w:rsid w:val="00D66632"/>
    <w:rsid w:val="00D72FD3"/>
    <w:rsid w:val="00D73F48"/>
    <w:rsid w:val="00D7550B"/>
    <w:rsid w:val="00D77F1D"/>
    <w:rsid w:val="00D80A53"/>
    <w:rsid w:val="00D80DF0"/>
    <w:rsid w:val="00D81D18"/>
    <w:rsid w:val="00D85420"/>
    <w:rsid w:val="00D91B12"/>
    <w:rsid w:val="00D926DB"/>
    <w:rsid w:val="00D93B11"/>
    <w:rsid w:val="00D94449"/>
    <w:rsid w:val="00D97B9E"/>
    <w:rsid w:val="00D97FFB"/>
    <w:rsid w:val="00DA046C"/>
    <w:rsid w:val="00DA5E8D"/>
    <w:rsid w:val="00DA6BBC"/>
    <w:rsid w:val="00DB4404"/>
    <w:rsid w:val="00DB6683"/>
    <w:rsid w:val="00DB7A62"/>
    <w:rsid w:val="00DB7CCB"/>
    <w:rsid w:val="00DC766B"/>
    <w:rsid w:val="00DD3FB6"/>
    <w:rsid w:val="00DE0274"/>
    <w:rsid w:val="00DE0546"/>
    <w:rsid w:val="00DE09D0"/>
    <w:rsid w:val="00DE1763"/>
    <w:rsid w:val="00DE24B7"/>
    <w:rsid w:val="00DE5B9C"/>
    <w:rsid w:val="00DE6D64"/>
    <w:rsid w:val="00DF1470"/>
    <w:rsid w:val="00DF250F"/>
    <w:rsid w:val="00DF65C9"/>
    <w:rsid w:val="00DF69A9"/>
    <w:rsid w:val="00E01DE7"/>
    <w:rsid w:val="00E023C8"/>
    <w:rsid w:val="00E1496C"/>
    <w:rsid w:val="00E14993"/>
    <w:rsid w:val="00E15181"/>
    <w:rsid w:val="00E21404"/>
    <w:rsid w:val="00E234F2"/>
    <w:rsid w:val="00E26950"/>
    <w:rsid w:val="00E271F3"/>
    <w:rsid w:val="00E33C1E"/>
    <w:rsid w:val="00E366D6"/>
    <w:rsid w:val="00E373B0"/>
    <w:rsid w:val="00E41987"/>
    <w:rsid w:val="00E473F0"/>
    <w:rsid w:val="00E50E60"/>
    <w:rsid w:val="00E53E93"/>
    <w:rsid w:val="00E56EAF"/>
    <w:rsid w:val="00E605EE"/>
    <w:rsid w:val="00E70069"/>
    <w:rsid w:val="00E70AF4"/>
    <w:rsid w:val="00E70D7B"/>
    <w:rsid w:val="00E71D8F"/>
    <w:rsid w:val="00E74E16"/>
    <w:rsid w:val="00E75449"/>
    <w:rsid w:val="00E77671"/>
    <w:rsid w:val="00E777E8"/>
    <w:rsid w:val="00E86A2D"/>
    <w:rsid w:val="00E92831"/>
    <w:rsid w:val="00E928C7"/>
    <w:rsid w:val="00E94D67"/>
    <w:rsid w:val="00EA0F65"/>
    <w:rsid w:val="00EA1F70"/>
    <w:rsid w:val="00EA33AF"/>
    <w:rsid w:val="00EA7FA2"/>
    <w:rsid w:val="00EB0C48"/>
    <w:rsid w:val="00EC0826"/>
    <w:rsid w:val="00EC6B80"/>
    <w:rsid w:val="00EC6E15"/>
    <w:rsid w:val="00EC7AB7"/>
    <w:rsid w:val="00ED11A8"/>
    <w:rsid w:val="00ED6EC2"/>
    <w:rsid w:val="00EE109A"/>
    <w:rsid w:val="00EE1594"/>
    <w:rsid w:val="00EE288A"/>
    <w:rsid w:val="00EE31EA"/>
    <w:rsid w:val="00EE59D9"/>
    <w:rsid w:val="00EE67F0"/>
    <w:rsid w:val="00EF5C7D"/>
    <w:rsid w:val="00EF6444"/>
    <w:rsid w:val="00EF6A20"/>
    <w:rsid w:val="00F00108"/>
    <w:rsid w:val="00F00902"/>
    <w:rsid w:val="00F03A34"/>
    <w:rsid w:val="00F03C57"/>
    <w:rsid w:val="00F06D04"/>
    <w:rsid w:val="00F070A7"/>
    <w:rsid w:val="00F11611"/>
    <w:rsid w:val="00F11B7A"/>
    <w:rsid w:val="00F16805"/>
    <w:rsid w:val="00F20B11"/>
    <w:rsid w:val="00F21716"/>
    <w:rsid w:val="00F22EDF"/>
    <w:rsid w:val="00F24A61"/>
    <w:rsid w:val="00F30330"/>
    <w:rsid w:val="00F312A2"/>
    <w:rsid w:val="00F35629"/>
    <w:rsid w:val="00F36AD3"/>
    <w:rsid w:val="00F42AC3"/>
    <w:rsid w:val="00F45FFA"/>
    <w:rsid w:val="00F5381A"/>
    <w:rsid w:val="00F55856"/>
    <w:rsid w:val="00F57C41"/>
    <w:rsid w:val="00F60B30"/>
    <w:rsid w:val="00F63F03"/>
    <w:rsid w:val="00F650DD"/>
    <w:rsid w:val="00F6672F"/>
    <w:rsid w:val="00F67D7E"/>
    <w:rsid w:val="00F70A05"/>
    <w:rsid w:val="00F7103B"/>
    <w:rsid w:val="00F710BE"/>
    <w:rsid w:val="00F71313"/>
    <w:rsid w:val="00F7221C"/>
    <w:rsid w:val="00F740A8"/>
    <w:rsid w:val="00F74929"/>
    <w:rsid w:val="00F7563B"/>
    <w:rsid w:val="00F76CDD"/>
    <w:rsid w:val="00F775D0"/>
    <w:rsid w:val="00F8390C"/>
    <w:rsid w:val="00F8561C"/>
    <w:rsid w:val="00FA07ED"/>
    <w:rsid w:val="00FA1049"/>
    <w:rsid w:val="00FA765A"/>
    <w:rsid w:val="00FA7FAC"/>
    <w:rsid w:val="00FB23CC"/>
    <w:rsid w:val="00FB2962"/>
    <w:rsid w:val="00FB313B"/>
    <w:rsid w:val="00FB3C14"/>
    <w:rsid w:val="00FB43BF"/>
    <w:rsid w:val="00FB75A7"/>
    <w:rsid w:val="00FC6E53"/>
    <w:rsid w:val="00FC73CB"/>
    <w:rsid w:val="00FD0727"/>
    <w:rsid w:val="00FD0A9E"/>
    <w:rsid w:val="00FD1024"/>
    <w:rsid w:val="00FD25B7"/>
    <w:rsid w:val="00FD2754"/>
    <w:rsid w:val="00FD2CF3"/>
    <w:rsid w:val="00FD2EDD"/>
    <w:rsid w:val="00FD3BB3"/>
    <w:rsid w:val="00FE0A86"/>
    <w:rsid w:val="00FE335E"/>
    <w:rsid w:val="00FE7E69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18B7AFB6-8CF6-44BF-8AE3-AE9ADE4A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602BB"/>
    <w:pPr>
      <w:keepNext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overflowPunct w:val="0"/>
      <w:autoSpaceDE w:val="0"/>
      <w:autoSpaceDN w:val="0"/>
      <w:adjustRightInd w:val="0"/>
      <w:textAlignment w:val="baseline"/>
      <w:outlineLvl w:val="0"/>
    </w:pPr>
    <w:rPr>
      <w:rFonts w:ascii="Calibri" w:hAnsi="Calibri"/>
      <w:b/>
      <w:bCs/>
      <w:caps/>
      <w:sz w:val="22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773E3F"/>
    <w:pPr>
      <w:keepNext/>
      <w:jc w:val="left"/>
      <w:outlineLvl w:val="4"/>
    </w:pPr>
    <w:rPr>
      <w:rFonts w:cs="Arial"/>
      <w:b/>
      <w:bCs/>
      <w:sz w:val="16"/>
      <w:szCs w:val="24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NombreArchivo"/>
    <w:basedOn w:val="Normal"/>
    <w:next w:val="Normal"/>
    <w:link w:val="EncabezadoCar"/>
    <w:uiPriority w:val="99"/>
    <w:pPr>
      <w:tabs>
        <w:tab w:val="center" w:pos="4252"/>
        <w:tab w:val="right" w:pos="8504"/>
      </w:tabs>
      <w:jc w:val="center"/>
    </w:pPr>
    <w:rPr>
      <w:b/>
    </w:rPr>
  </w:style>
  <w:style w:type="paragraph" w:customStyle="1" w:styleId="Encabezado2">
    <w:name w:val="Encabezado2"/>
    <w:basedOn w:val="Normal"/>
    <w:next w:val="Normal"/>
    <w:pPr>
      <w:spacing w:before="60" w:after="60"/>
      <w:jc w:val="center"/>
    </w:pPr>
    <w:rPr>
      <w:rFonts w:cs="Arial"/>
    </w:rPr>
  </w:style>
  <w:style w:type="paragraph" w:customStyle="1" w:styleId="Figuras">
    <w:name w:val="Figuras"/>
    <w:basedOn w:val="Normal"/>
    <w:next w:val="Normal"/>
    <w:pPr>
      <w:numPr>
        <w:numId w:val="1"/>
      </w:numPr>
      <w:spacing w:before="120"/>
      <w:jc w:val="center"/>
    </w:pPr>
    <w:rPr>
      <w:b/>
    </w:rPr>
  </w:style>
  <w:style w:type="paragraph" w:customStyle="1" w:styleId="Literal1">
    <w:name w:val="Literal1"/>
    <w:basedOn w:val="Normal"/>
    <w:next w:val="Normal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Literal2">
    <w:name w:val="Literal2"/>
    <w:basedOn w:val="Literal1"/>
    <w:next w:val="Normal"/>
    <w:pPr>
      <w:numPr>
        <w:ilvl w:val="1"/>
        <w:numId w:val="3"/>
      </w:numPr>
      <w:tabs>
        <w:tab w:val="clear" w:pos="2007"/>
        <w:tab w:val="num" w:pos="426"/>
      </w:tabs>
      <w:ind w:left="709" w:hanging="283"/>
    </w:pPr>
  </w:style>
  <w:style w:type="paragraph" w:customStyle="1" w:styleId="Normal2">
    <w:name w:val="Normal2"/>
    <w:basedOn w:val="Normal"/>
    <w:pPr>
      <w:numPr>
        <w:ilvl w:val="1"/>
        <w:numId w:val="6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Notas">
    <w:name w:val="Notas"/>
    <w:basedOn w:val="Normal"/>
    <w:rPr>
      <w:bCs/>
      <w:sz w:val="16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Tablas">
    <w:name w:val="Tablas"/>
    <w:basedOn w:val="Figuras"/>
    <w:pPr>
      <w:numPr>
        <w:numId w:val="5"/>
      </w:numPr>
      <w:spacing w:before="0" w:after="120"/>
      <w:jc w:val="both"/>
    </w:pPr>
    <w:rPr>
      <w:rFonts w:cs="Arial"/>
    </w:rPr>
  </w:style>
  <w:style w:type="paragraph" w:styleId="Textoindependiente">
    <w:name w:val="Body Text"/>
    <w:basedOn w:val="Normal"/>
    <w:pPr>
      <w:widowControl w:val="0"/>
      <w:autoSpaceDE w:val="0"/>
      <w:autoSpaceDN w:val="0"/>
    </w:pPr>
    <w:rPr>
      <w:rFonts w:cs="Arial"/>
      <w:sz w:val="24"/>
      <w:szCs w:val="24"/>
    </w:rPr>
  </w:style>
  <w:style w:type="paragraph" w:styleId="Textoindependiente2">
    <w:name w:val="Body Text 2"/>
    <w:basedOn w:val="Normal"/>
    <w:pPr>
      <w:widowControl w:val="0"/>
      <w:tabs>
        <w:tab w:val="left" w:pos="851"/>
        <w:tab w:val="left" w:pos="1134"/>
      </w:tabs>
      <w:autoSpaceDE w:val="0"/>
      <w:autoSpaceDN w:val="0"/>
    </w:pPr>
    <w:rPr>
      <w:color w:val="FF0000"/>
    </w:rPr>
  </w:style>
  <w:style w:type="character" w:styleId="Nmerodepgina">
    <w:name w:val="page number"/>
    <w:basedOn w:val="Fuentedeprrafopredeter"/>
    <w:uiPriority w:val="99"/>
  </w:style>
  <w:style w:type="paragraph" w:customStyle="1" w:styleId="BodyText2">
    <w:name w:val="Body Text 2"/>
    <w:basedOn w:val="Normal"/>
    <w:rsid w:val="00CD06EE"/>
    <w:pPr>
      <w:overflowPunct w:val="0"/>
      <w:autoSpaceDE w:val="0"/>
      <w:autoSpaceDN w:val="0"/>
      <w:adjustRightInd w:val="0"/>
      <w:textAlignment w:val="baseline"/>
    </w:pPr>
    <w:rPr>
      <w:sz w:val="22"/>
      <w:lang w:val="es-CO"/>
    </w:rPr>
  </w:style>
  <w:style w:type="paragraph" w:styleId="Sangradetextonormal">
    <w:name w:val="Body Text Indent"/>
    <w:basedOn w:val="Normal"/>
    <w:rsid w:val="00F312A2"/>
    <w:pPr>
      <w:tabs>
        <w:tab w:val="left" w:pos="290"/>
        <w:tab w:val="left" w:pos="470"/>
      </w:tabs>
      <w:ind w:left="360"/>
    </w:pPr>
    <w:rPr>
      <w:bCs/>
      <w:szCs w:val="24"/>
      <w:lang w:val="es-CO"/>
    </w:rPr>
  </w:style>
  <w:style w:type="paragraph" w:styleId="Sangra2detindependiente">
    <w:name w:val="Body Text Indent 2"/>
    <w:basedOn w:val="Normal"/>
    <w:rsid w:val="003F4617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independiente3">
    <w:name w:val="Body Text 3"/>
    <w:basedOn w:val="Normal"/>
    <w:rsid w:val="00773444"/>
    <w:rPr>
      <w:b/>
      <w:lang w:val="es-CO"/>
    </w:rPr>
  </w:style>
  <w:style w:type="character" w:styleId="Hipervnculo">
    <w:name w:val="Hyperlink"/>
    <w:rsid w:val="00773444"/>
    <w:rPr>
      <w:b/>
      <w:bCs/>
      <w:strike w:val="0"/>
      <w:dstrike w:val="0"/>
      <w:color w:val="CC0066"/>
      <w:u w:val="none"/>
      <w:effect w:val="none"/>
    </w:rPr>
  </w:style>
  <w:style w:type="character" w:styleId="Textoennegrita">
    <w:name w:val="Strong"/>
    <w:qFormat/>
    <w:rsid w:val="00773444"/>
    <w:rPr>
      <w:b/>
      <w:bCs/>
    </w:rPr>
  </w:style>
  <w:style w:type="character" w:styleId="Refdenotaalpie">
    <w:name w:val="footnote reference"/>
    <w:semiHidden/>
    <w:rsid w:val="001915FE"/>
    <w:rPr>
      <w:vertAlign w:val="superscript"/>
    </w:rPr>
  </w:style>
  <w:style w:type="paragraph" w:styleId="Sangra3detindependiente">
    <w:name w:val="Body Text Indent 3"/>
    <w:basedOn w:val="Normal"/>
    <w:rsid w:val="004B70F3"/>
    <w:pPr>
      <w:spacing w:after="120"/>
      <w:ind w:left="283"/>
      <w:jc w:val="left"/>
    </w:pPr>
    <w:rPr>
      <w:rFonts w:ascii="Times New Roman" w:hAnsi="Times New Roman"/>
      <w:sz w:val="16"/>
      <w:szCs w:val="16"/>
      <w:lang w:val="es-ES"/>
    </w:rPr>
  </w:style>
  <w:style w:type="character" w:customStyle="1" w:styleId="EncabezadoCar">
    <w:name w:val="Encabezado Car"/>
    <w:aliases w:val="NombreArchivo Car"/>
    <w:link w:val="Encabezado"/>
    <w:uiPriority w:val="99"/>
    <w:rsid w:val="002E29E6"/>
    <w:rPr>
      <w:rFonts w:ascii="Arial" w:hAnsi="Arial"/>
      <w:b/>
      <w:lang w:val="es-ES_tradnl" w:eastAsia="es-ES"/>
    </w:rPr>
  </w:style>
  <w:style w:type="character" w:customStyle="1" w:styleId="PiedepginaCar">
    <w:name w:val="Pie de página Car"/>
    <w:link w:val="Piedepgina"/>
    <w:rsid w:val="005C7383"/>
    <w:rPr>
      <w:rFonts w:ascii="Arial" w:hAnsi="Arial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9B2A91"/>
    <w:pPr>
      <w:ind w:left="708"/>
    </w:pPr>
  </w:style>
  <w:style w:type="table" w:styleId="Tablaconcuadrcula">
    <w:name w:val="Table Grid"/>
    <w:basedOn w:val="Tablanormal"/>
    <w:uiPriority w:val="59"/>
    <w:rsid w:val="00DA6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E246F"/>
    <w:pPr>
      <w:jc w:val="both"/>
    </w:pPr>
    <w:rPr>
      <w:rFonts w:ascii="Arial" w:hAnsi="Arial"/>
      <w:lang w:val="es-ES_tradnl" w:eastAsia="es-ES"/>
    </w:rPr>
  </w:style>
  <w:style w:type="paragraph" w:styleId="Textodeglobo">
    <w:name w:val="Balloon Text"/>
    <w:basedOn w:val="Normal"/>
    <w:link w:val="TextodegloboCar"/>
    <w:rsid w:val="00144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44C26"/>
    <w:rPr>
      <w:rFonts w:ascii="Segoe UI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rsid w:val="009474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47463"/>
  </w:style>
  <w:style w:type="character" w:customStyle="1" w:styleId="TextocomentarioCar">
    <w:name w:val="Texto comentario Car"/>
    <w:link w:val="Textocomentario"/>
    <w:rsid w:val="00947463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47463"/>
    <w:rPr>
      <w:b/>
      <w:bCs/>
    </w:rPr>
  </w:style>
  <w:style w:type="character" w:customStyle="1" w:styleId="AsuntodelcomentarioCar">
    <w:name w:val="Asunto del comentario Car"/>
    <w:link w:val="Asuntodelcomentario"/>
    <w:rsid w:val="00947463"/>
    <w:rPr>
      <w:rFonts w:ascii="Arial" w:hAnsi="Arial"/>
      <w:b/>
      <w:bCs/>
      <w:lang w:val="es-ES_tradnl" w:eastAsia="es-ES"/>
    </w:rPr>
  </w:style>
  <w:style w:type="paragraph" w:customStyle="1" w:styleId="Contenidodelatabla">
    <w:name w:val="Contenido de la tabla"/>
    <w:basedOn w:val="Normal"/>
    <w:qFormat/>
    <w:rsid w:val="00DE5B9C"/>
    <w:pPr>
      <w:jc w:val="left"/>
    </w:pPr>
    <w:rPr>
      <w:rFonts w:ascii="Liberation Serif" w:eastAsia="WenQuanYi Micro Hei" w:hAnsi="Liberation Serif" w:cs="Lohit Devanagari"/>
      <w:color w:val="00000A"/>
      <w:sz w:val="24"/>
      <w:szCs w:val="24"/>
      <w:lang w:val="es-CO" w:eastAsia="zh-CN" w:bidi="hi-IN"/>
    </w:rPr>
  </w:style>
  <w:style w:type="table" w:styleId="Tablaweb1">
    <w:name w:val="Table Web 1"/>
    <w:basedOn w:val="Tablanormal"/>
    <w:rsid w:val="0030397F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1Car">
    <w:name w:val="Título 1 Car"/>
    <w:link w:val="Ttulo1"/>
    <w:rsid w:val="003602BB"/>
    <w:rPr>
      <w:rFonts w:ascii="Calibri" w:hAnsi="Calibri"/>
      <w:b/>
      <w:bCs/>
      <w:caps/>
      <w:sz w:val="22"/>
      <w:shd w:val="pct20" w:color="auto" w:fill="auto"/>
      <w:lang w:val="es-ES_tradnl"/>
    </w:rPr>
  </w:style>
  <w:style w:type="table" w:styleId="Tablacontema">
    <w:name w:val="Table Theme"/>
    <w:basedOn w:val="Tablanormal"/>
    <w:rsid w:val="0008664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stavo%20Adolfo\Mis%20documentos\Consultoria\Informacion%20A-C\Alcaldia%20de%20Tenjo\Desarrollo%20Tecnico\Implementacion\Documentacion\Plantilla_Alcaldia%20Tenjo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61BA-AB12-499F-BD8A-5371D8E5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Plantilla_Alcaldia Tenjo2</Template>
  <TotalTime>0</TotalTime>
  <Pages>3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INALCEC</Manager>
  <Company>ALCALDIA DE TENJO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Implementación SGC</dc:subject>
  <dc:creator>Gustavo Adolfo Ortegón Molano</dc:creator>
  <cp:keywords/>
  <dc:description>Implementación del Sistema de Gestión de la Calidad, basado en la NTC-ISO 9001:2000</dc:description>
  <cp:lastModifiedBy>USUARIO</cp:lastModifiedBy>
  <cp:revision>2</cp:revision>
  <cp:lastPrinted>2018-09-25T15:07:00Z</cp:lastPrinted>
  <dcterms:created xsi:type="dcterms:W3CDTF">2025-12-17T14:46:00Z</dcterms:created>
  <dcterms:modified xsi:type="dcterms:W3CDTF">2025-12-17T14:46:00Z</dcterms:modified>
</cp:coreProperties>
</file>