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0695" w14:textId="6717B03C" w:rsidR="00A34D66" w:rsidRDefault="00A34D66" w:rsidP="00A34D66">
      <w:pPr>
        <w:rPr>
          <w:rFonts w:ascii="Calibri" w:hAnsi="Calibri"/>
          <w:sz w:val="22"/>
          <w:szCs w:val="22"/>
        </w:rPr>
      </w:pPr>
    </w:p>
    <w:p w14:paraId="535BDCFD" w14:textId="360CF369" w:rsidR="00850329" w:rsidRDefault="00000B95" w:rsidP="00850329">
      <w:pPr>
        <w:jc w:val="center"/>
        <w:rPr>
          <w:rFonts w:ascii="Calibri" w:hAnsi="Calibri" w:cs="Arial"/>
          <w:b/>
          <w:sz w:val="22"/>
          <w:szCs w:val="22"/>
        </w:rPr>
      </w:pPr>
      <w:r w:rsidRPr="00474ED3">
        <w:rPr>
          <w:rFonts w:ascii="Calibri" w:hAnsi="Calibri" w:cs="Arial"/>
          <w:b/>
          <w:color w:val="FF0000"/>
          <w:sz w:val="22"/>
          <w:szCs w:val="22"/>
        </w:rPr>
        <w:t>EL</w:t>
      </w:r>
      <w:r w:rsidR="00474ED3" w:rsidRPr="00474ED3">
        <w:rPr>
          <w:rFonts w:ascii="Calibri" w:hAnsi="Calibri" w:cs="Arial"/>
          <w:b/>
          <w:color w:val="FF0000"/>
          <w:sz w:val="22"/>
          <w:szCs w:val="22"/>
        </w:rPr>
        <w:t>/LA</w:t>
      </w:r>
      <w:r w:rsidR="00850329" w:rsidRPr="00474ED3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850329" w:rsidRPr="006B6B33">
        <w:rPr>
          <w:rFonts w:ascii="Calibri" w:hAnsi="Calibri" w:cs="Arial"/>
          <w:b/>
          <w:sz w:val="22"/>
          <w:szCs w:val="22"/>
        </w:rPr>
        <w:t>SUSCRIT</w:t>
      </w:r>
      <w:r>
        <w:rPr>
          <w:rFonts w:ascii="Calibri" w:hAnsi="Calibri" w:cs="Arial"/>
          <w:b/>
          <w:sz w:val="22"/>
          <w:szCs w:val="22"/>
        </w:rPr>
        <w:t>O</w:t>
      </w:r>
      <w:r w:rsidR="00474ED3">
        <w:rPr>
          <w:rFonts w:ascii="Calibri" w:hAnsi="Calibri" w:cs="Arial"/>
          <w:b/>
          <w:sz w:val="22"/>
          <w:szCs w:val="22"/>
        </w:rPr>
        <w:t xml:space="preserve"> </w:t>
      </w:r>
      <w:r w:rsidR="00474ED3" w:rsidRPr="00474ED3">
        <w:rPr>
          <w:rFonts w:ascii="Calibri" w:hAnsi="Calibri" w:cs="Arial"/>
          <w:b/>
          <w:color w:val="FF0000"/>
          <w:sz w:val="22"/>
          <w:szCs w:val="22"/>
        </w:rPr>
        <w:t>(A)</w:t>
      </w:r>
      <w:r w:rsidR="00E00326" w:rsidRPr="00474ED3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EC57E8" w:rsidRPr="006B6B33">
        <w:rPr>
          <w:rFonts w:ascii="Calibri" w:hAnsi="Calibri" w:cs="Arial"/>
          <w:b/>
          <w:sz w:val="22"/>
          <w:szCs w:val="22"/>
        </w:rPr>
        <w:t>VICERRECTOR</w:t>
      </w:r>
      <w:r w:rsidR="00474ED3">
        <w:rPr>
          <w:rFonts w:ascii="Calibri" w:hAnsi="Calibri" w:cs="Arial"/>
          <w:b/>
          <w:sz w:val="22"/>
          <w:szCs w:val="22"/>
        </w:rPr>
        <w:t xml:space="preserve"> </w:t>
      </w:r>
      <w:r w:rsidR="00474ED3" w:rsidRPr="00474ED3">
        <w:rPr>
          <w:rFonts w:ascii="Calibri" w:hAnsi="Calibri" w:cs="Arial"/>
          <w:b/>
          <w:color w:val="FF0000"/>
          <w:sz w:val="22"/>
          <w:szCs w:val="22"/>
        </w:rPr>
        <w:t>(A)</w:t>
      </w:r>
      <w:r w:rsidR="00EC57E8" w:rsidRPr="00474ED3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EC57E8" w:rsidRPr="00E33BB6">
        <w:rPr>
          <w:rFonts w:ascii="Calibri" w:hAnsi="Calibri" w:cs="Arial"/>
          <w:b/>
          <w:color w:val="FF0000"/>
          <w:sz w:val="22"/>
          <w:szCs w:val="22"/>
        </w:rPr>
        <w:t>ADMINISTRATIV</w:t>
      </w:r>
      <w:r w:rsidRPr="00E33BB6">
        <w:rPr>
          <w:rFonts w:ascii="Calibri" w:hAnsi="Calibri" w:cs="Arial"/>
          <w:b/>
          <w:color w:val="FF0000"/>
          <w:sz w:val="22"/>
          <w:szCs w:val="22"/>
        </w:rPr>
        <w:t>O</w:t>
      </w:r>
      <w:r w:rsidR="00474ED3" w:rsidRPr="00E33BB6">
        <w:rPr>
          <w:rFonts w:ascii="Calibri" w:hAnsi="Calibri" w:cs="Arial"/>
          <w:b/>
          <w:color w:val="FF0000"/>
          <w:sz w:val="22"/>
          <w:szCs w:val="22"/>
        </w:rPr>
        <w:t xml:space="preserve"> (A)</w:t>
      </w:r>
      <w:r w:rsidR="00850329" w:rsidRPr="00E33BB6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850329" w:rsidRPr="006B6B33">
        <w:rPr>
          <w:rFonts w:ascii="Calibri" w:hAnsi="Calibri" w:cs="Arial"/>
          <w:b/>
          <w:sz w:val="22"/>
          <w:szCs w:val="22"/>
        </w:rPr>
        <w:t>DE</w:t>
      </w:r>
      <w:r w:rsidR="00474ED3">
        <w:rPr>
          <w:rFonts w:ascii="Calibri" w:hAnsi="Calibri" w:cs="Arial"/>
          <w:b/>
          <w:sz w:val="22"/>
          <w:szCs w:val="22"/>
        </w:rPr>
        <w:t xml:space="preserve"> </w:t>
      </w:r>
      <w:r w:rsidR="00850329" w:rsidRPr="006B6B33">
        <w:rPr>
          <w:rFonts w:ascii="Calibri" w:hAnsi="Calibri" w:cs="Arial"/>
          <w:b/>
          <w:sz w:val="22"/>
          <w:szCs w:val="22"/>
        </w:rPr>
        <w:t>L</w:t>
      </w:r>
      <w:r w:rsidR="00474ED3">
        <w:rPr>
          <w:rFonts w:ascii="Calibri" w:hAnsi="Calibri" w:cs="Arial"/>
          <w:b/>
          <w:sz w:val="22"/>
          <w:szCs w:val="22"/>
        </w:rPr>
        <w:t>A</w:t>
      </w:r>
      <w:r w:rsidR="00850329" w:rsidRPr="006B6B33">
        <w:rPr>
          <w:rFonts w:ascii="Calibri" w:hAnsi="Calibri" w:cs="Arial"/>
          <w:b/>
          <w:sz w:val="22"/>
          <w:szCs w:val="22"/>
        </w:rPr>
        <w:t xml:space="preserve"> </w:t>
      </w:r>
      <w:r w:rsidR="00E33BB6">
        <w:rPr>
          <w:rFonts w:ascii="Calibri" w:hAnsi="Calibri" w:cs="Arial"/>
          <w:b/>
          <w:sz w:val="22"/>
          <w:szCs w:val="22"/>
        </w:rPr>
        <w:t xml:space="preserve">INSTITUCIÓN UNIVERSITARIA DEL PUTUMAYO - </w:t>
      </w:r>
      <w:r w:rsidR="00474ED3">
        <w:rPr>
          <w:rFonts w:ascii="Calibri" w:hAnsi="Calibri" w:cs="Arial"/>
          <w:b/>
          <w:sz w:val="22"/>
          <w:szCs w:val="22"/>
        </w:rPr>
        <w:t>UNIPUTUMAYO</w:t>
      </w:r>
    </w:p>
    <w:p w14:paraId="4293A9F0" w14:textId="77777777" w:rsidR="00474ED3" w:rsidRPr="006B6B33" w:rsidRDefault="00474ED3" w:rsidP="00850329">
      <w:pPr>
        <w:jc w:val="center"/>
        <w:rPr>
          <w:rFonts w:ascii="Calibri" w:hAnsi="Calibri" w:cs="Arial"/>
          <w:b/>
          <w:sz w:val="22"/>
          <w:szCs w:val="22"/>
        </w:rPr>
      </w:pPr>
    </w:p>
    <w:p w14:paraId="0639AF27" w14:textId="77777777" w:rsidR="00850329" w:rsidRPr="006B6B33" w:rsidRDefault="00850329" w:rsidP="00850329">
      <w:pPr>
        <w:jc w:val="center"/>
        <w:rPr>
          <w:rFonts w:ascii="Calibri" w:hAnsi="Calibri" w:cs="Arial"/>
          <w:b/>
          <w:sz w:val="22"/>
          <w:szCs w:val="22"/>
        </w:rPr>
      </w:pPr>
      <w:r w:rsidRPr="006B6B33">
        <w:rPr>
          <w:rFonts w:ascii="Calibri" w:hAnsi="Calibri" w:cs="Arial"/>
          <w:b/>
          <w:sz w:val="22"/>
          <w:szCs w:val="22"/>
        </w:rPr>
        <w:t>CERTIFICA</w:t>
      </w:r>
    </w:p>
    <w:p w14:paraId="6E012B74" w14:textId="77777777" w:rsidR="00850329" w:rsidRPr="006B6B33" w:rsidRDefault="00850329" w:rsidP="00850329">
      <w:pPr>
        <w:jc w:val="center"/>
        <w:rPr>
          <w:rFonts w:ascii="Calibri" w:hAnsi="Calibri" w:cs="Arial"/>
          <w:b/>
          <w:sz w:val="22"/>
          <w:szCs w:val="22"/>
        </w:rPr>
      </w:pPr>
    </w:p>
    <w:p w14:paraId="3DECFB80" w14:textId="0F88EF82" w:rsidR="00850329" w:rsidRPr="006B6B33" w:rsidRDefault="00850329" w:rsidP="00850329">
      <w:pPr>
        <w:rPr>
          <w:rFonts w:ascii="Calibri" w:hAnsi="Calibri" w:cs="Arial"/>
          <w:sz w:val="22"/>
          <w:szCs w:val="22"/>
        </w:rPr>
      </w:pPr>
      <w:r w:rsidRPr="006B6B33">
        <w:rPr>
          <w:rFonts w:ascii="Calibri" w:hAnsi="Calibri" w:cs="Arial"/>
          <w:sz w:val="22"/>
          <w:szCs w:val="22"/>
        </w:rPr>
        <w:t>Que una vez revisado el Plan Anual de Adquisiciones de</w:t>
      </w:r>
      <w:r w:rsidR="00474ED3">
        <w:rPr>
          <w:rFonts w:ascii="Calibri" w:hAnsi="Calibri" w:cs="Arial"/>
          <w:sz w:val="22"/>
          <w:szCs w:val="22"/>
        </w:rPr>
        <w:t xml:space="preserve"> </w:t>
      </w:r>
      <w:r w:rsidRPr="006B6B33">
        <w:rPr>
          <w:rFonts w:ascii="Calibri" w:hAnsi="Calibri" w:cs="Arial"/>
          <w:sz w:val="22"/>
          <w:szCs w:val="22"/>
        </w:rPr>
        <w:t>l</w:t>
      </w:r>
      <w:r w:rsidR="00474ED3">
        <w:rPr>
          <w:rFonts w:ascii="Calibri" w:hAnsi="Calibri" w:cs="Arial"/>
          <w:sz w:val="22"/>
          <w:szCs w:val="22"/>
        </w:rPr>
        <w:t>a</w:t>
      </w:r>
      <w:r w:rsidRPr="006B6B33">
        <w:rPr>
          <w:rFonts w:ascii="Calibri" w:hAnsi="Calibri" w:cs="Arial"/>
          <w:sz w:val="22"/>
          <w:szCs w:val="22"/>
        </w:rPr>
        <w:t xml:space="preserve"> Institu</w:t>
      </w:r>
      <w:r w:rsidR="00474ED3">
        <w:rPr>
          <w:rFonts w:ascii="Calibri" w:hAnsi="Calibri" w:cs="Arial"/>
          <w:sz w:val="22"/>
          <w:szCs w:val="22"/>
        </w:rPr>
        <w:t xml:space="preserve">ción </w:t>
      </w:r>
      <w:r w:rsidRPr="006B6B33">
        <w:rPr>
          <w:rFonts w:ascii="Calibri" w:hAnsi="Calibri" w:cs="Arial"/>
          <w:sz w:val="22"/>
          <w:szCs w:val="22"/>
        </w:rPr>
        <w:t>para la vigencia 20</w:t>
      </w:r>
      <w:r w:rsidR="00474ED3" w:rsidRPr="00474ED3">
        <w:rPr>
          <w:rFonts w:ascii="Calibri" w:hAnsi="Calibri" w:cs="Arial"/>
          <w:color w:val="FF0000"/>
          <w:sz w:val="22"/>
          <w:szCs w:val="22"/>
        </w:rPr>
        <w:t>XX</w:t>
      </w:r>
      <w:r w:rsidRPr="006B6B33">
        <w:rPr>
          <w:rFonts w:ascii="Calibri" w:hAnsi="Calibri" w:cs="Arial"/>
          <w:sz w:val="22"/>
          <w:szCs w:val="22"/>
        </w:rPr>
        <w:t xml:space="preserve">, se verifico </w:t>
      </w:r>
      <w:r w:rsidR="00C44205" w:rsidRPr="00633742">
        <w:rPr>
          <w:rFonts w:ascii="Calibri" w:hAnsi="Calibri" w:cs="Arial"/>
          <w:sz w:val="22"/>
          <w:szCs w:val="22"/>
        </w:rPr>
        <w:t>el producto/servicio</w:t>
      </w:r>
      <w:r w:rsidR="00C44205">
        <w:rPr>
          <w:rFonts w:ascii="Calibri" w:hAnsi="Calibri" w:cs="Arial"/>
          <w:sz w:val="22"/>
          <w:szCs w:val="22"/>
        </w:rPr>
        <w:t xml:space="preserve"> </w:t>
      </w:r>
      <w:r w:rsidR="00C44205" w:rsidRPr="00633742">
        <w:rPr>
          <w:rFonts w:ascii="Calibri" w:hAnsi="Calibri" w:cs="Arial"/>
          <w:sz w:val="22"/>
          <w:szCs w:val="22"/>
        </w:rPr>
        <w:t>descrito</w:t>
      </w:r>
      <w:r w:rsidR="00C44205">
        <w:rPr>
          <w:rFonts w:ascii="Calibri" w:hAnsi="Calibri" w:cs="Arial"/>
          <w:sz w:val="22"/>
          <w:szCs w:val="22"/>
        </w:rPr>
        <w:t xml:space="preserve"> así:</w:t>
      </w:r>
    </w:p>
    <w:p w14:paraId="477928CE" w14:textId="77777777" w:rsidR="00850329" w:rsidRPr="006B6B33" w:rsidRDefault="00850329" w:rsidP="00850329">
      <w:pPr>
        <w:rPr>
          <w:rFonts w:ascii="Calibri" w:hAnsi="Calibri" w:cs="Arial"/>
          <w:sz w:val="22"/>
          <w:szCs w:val="22"/>
        </w:rPr>
      </w:pPr>
    </w:p>
    <w:tbl>
      <w:tblPr>
        <w:tblW w:w="99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6408"/>
        <w:gridCol w:w="2040"/>
      </w:tblGrid>
      <w:tr w:rsidR="00C322B8" w:rsidRPr="006B6B33" w14:paraId="780B4823" w14:textId="44996427" w:rsidTr="00C322B8">
        <w:trPr>
          <w:trHeight w:val="30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364E" w14:textId="77777777" w:rsidR="00C322B8" w:rsidRDefault="00C322B8" w:rsidP="00527A0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 w:rsidRPr="006B6B33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CÓDIGO </w:t>
            </w:r>
          </w:p>
          <w:p w14:paraId="0E1F2F5F" w14:textId="6047DCA9" w:rsidR="00C322B8" w:rsidRPr="006B6B33" w:rsidRDefault="00C322B8" w:rsidP="00527A0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 w:rsidRPr="006B6B33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UNSPSC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FC64" w14:textId="77777777" w:rsidR="00C322B8" w:rsidRPr="006B6B33" w:rsidRDefault="00C322B8" w:rsidP="00527A0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 w:rsidRPr="006B6B33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06E8" w14:textId="2D261607" w:rsidR="00C322B8" w:rsidRPr="006B6B33" w:rsidRDefault="00C322B8" w:rsidP="00527A0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 w:rsidRPr="00C322B8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VALOR TOTAL</w:t>
            </w:r>
          </w:p>
        </w:tc>
      </w:tr>
      <w:tr w:rsidR="00C322B8" w:rsidRPr="00633742" w14:paraId="77D0D582" w14:textId="6EA9CAD8" w:rsidTr="00C322B8">
        <w:trPr>
          <w:trHeight w:val="332"/>
          <w:jc w:val="center"/>
        </w:trPr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60B2" w14:textId="4286B49E" w:rsidR="00C322B8" w:rsidRPr="00474ED3" w:rsidRDefault="00E33BB6" w:rsidP="00FC488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  <w:t>XXXXXXXXXXX</w:t>
            </w:r>
          </w:p>
        </w:tc>
        <w:tc>
          <w:tcPr>
            <w:tcW w:w="640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81C6" w14:textId="3F5DBC42" w:rsidR="00C322B8" w:rsidRPr="00474ED3" w:rsidRDefault="00C322B8" w:rsidP="00313DFC">
            <w:pPr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  <w:t>P</w:t>
            </w:r>
            <w:r w:rsidRPr="00474ED3"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  <w:t xml:space="preserve">restar los servicios </w:t>
            </w:r>
            <w:r w:rsidR="00E33BB6"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  <w:t>XXXXXXXXXXX</w:t>
            </w:r>
            <w:r w:rsidRPr="00474ED3"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  <w:t>XXXXXX</w:t>
            </w:r>
            <w:r w:rsidRPr="00474ED3"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14:paraId="02D7B523" w14:textId="1E2582E9" w:rsidR="00C322B8" w:rsidRDefault="00C9199A" w:rsidP="00C9199A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es-ES"/>
              </w:rPr>
              <w:t>$ XXX.XXX.XXX</w:t>
            </w:r>
          </w:p>
        </w:tc>
      </w:tr>
    </w:tbl>
    <w:p w14:paraId="219BCDAC" w14:textId="77777777" w:rsidR="00850329" w:rsidRPr="00633742" w:rsidRDefault="00850329" w:rsidP="00850329">
      <w:pPr>
        <w:rPr>
          <w:rFonts w:ascii="Calibri" w:hAnsi="Calibri" w:cs="Arial"/>
          <w:sz w:val="22"/>
          <w:szCs w:val="22"/>
        </w:rPr>
      </w:pPr>
      <w:r w:rsidRPr="00633742">
        <w:rPr>
          <w:rFonts w:ascii="Calibri" w:hAnsi="Calibri" w:cs="Arial"/>
          <w:sz w:val="22"/>
          <w:szCs w:val="22"/>
        </w:rPr>
        <w:t xml:space="preserve"> </w:t>
      </w:r>
    </w:p>
    <w:p w14:paraId="0ADA1886" w14:textId="5E8ACF24" w:rsidR="00850329" w:rsidRPr="006B6B33" w:rsidRDefault="00C9199A" w:rsidP="0085032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850329" w:rsidRPr="00633742">
        <w:rPr>
          <w:rFonts w:ascii="Calibri" w:hAnsi="Calibri" w:cs="Arial"/>
          <w:sz w:val="22"/>
          <w:szCs w:val="22"/>
        </w:rPr>
        <w:t>e encuentra incluido</w:t>
      </w:r>
      <w:r w:rsidR="00850329" w:rsidRPr="006B6B33">
        <w:rPr>
          <w:rFonts w:ascii="Calibri" w:hAnsi="Calibri" w:cs="Arial"/>
          <w:sz w:val="22"/>
          <w:szCs w:val="22"/>
        </w:rPr>
        <w:t xml:space="preserve"> en el Plan Anual de Adquisiciones con vigencia </w:t>
      </w:r>
      <w:r w:rsidR="00850329" w:rsidRPr="00E33BB6">
        <w:rPr>
          <w:rFonts w:ascii="Calibri" w:hAnsi="Calibri" w:cs="Arial"/>
          <w:color w:val="FF0000"/>
          <w:sz w:val="22"/>
          <w:szCs w:val="22"/>
        </w:rPr>
        <w:t>20</w:t>
      </w:r>
      <w:r w:rsidR="00D76AA7" w:rsidRPr="00E33BB6">
        <w:rPr>
          <w:rFonts w:ascii="Calibri" w:hAnsi="Calibri" w:cs="Arial"/>
          <w:color w:val="FF0000"/>
          <w:sz w:val="22"/>
          <w:szCs w:val="22"/>
        </w:rPr>
        <w:t>2</w:t>
      </w:r>
      <w:r w:rsidR="00E33BB6" w:rsidRPr="00E33BB6">
        <w:rPr>
          <w:rFonts w:ascii="Calibri" w:hAnsi="Calibri" w:cs="Arial"/>
          <w:color w:val="FF0000"/>
          <w:sz w:val="22"/>
          <w:szCs w:val="22"/>
        </w:rPr>
        <w:t>X</w:t>
      </w:r>
      <w:r w:rsidR="00850329" w:rsidRPr="00E33BB6">
        <w:rPr>
          <w:rFonts w:ascii="Calibri" w:hAnsi="Calibri" w:cs="Arial"/>
          <w:color w:val="FF0000"/>
          <w:sz w:val="22"/>
          <w:szCs w:val="22"/>
        </w:rPr>
        <w:t>.</w:t>
      </w:r>
    </w:p>
    <w:p w14:paraId="6BEB95BB" w14:textId="77777777" w:rsidR="00850329" w:rsidRPr="006B6B33" w:rsidRDefault="00850329" w:rsidP="00850329">
      <w:pPr>
        <w:rPr>
          <w:rFonts w:ascii="Calibri" w:hAnsi="Calibri" w:cs="Arial"/>
          <w:sz w:val="22"/>
          <w:szCs w:val="22"/>
        </w:rPr>
      </w:pPr>
    </w:p>
    <w:p w14:paraId="47DC2AF5" w14:textId="77777777" w:rsidR="000A17B9" w:rsidRPr="006B6B33" w:rsidRDefault="000A17B9" w:rsidP="00850329">
      <w:pPr>
        <w:rPr>
          <w:rFonts w:ascii="Calibri" w:hAnsi="Calibri" w:cs="Arial"/>
          <w:sz w:val="22"/>
          <w:szCs w:val="22"/>
        </w:rPr>
      </w:pPr>
    </w:p>
    <w:p w14:paraId="402C20A9" w14:textId="41F048DC" w:rsidR="00C322B8" w:rsidRPr="00C322B8" w:rsidRDefault="00850329" w:rsidP="00C322B8">
      <w:pPr>
        <w:rPr>
          <w:rFonts w:ascii="Calibri" w:hAnsi="Calibri" w:cs="Arial"/>
          <w:sz w:val="22"/>
          <w:szCs w:val="22"/>
        </w:rPr>
      </w:pPr>
      <w:r w:rsidRPr="006B6B33">
        <w:rPr>
          <w:rFonts w:ascii="Calibri" w:hAnsi="Calibri" w:cs="Arial"/>
          <w:sz w:val="22"/>
          <w:szCs w:val="22"/>
        </w:rPr>
        <w:t>Dada en Mocoa,</w:t>
      </w:r>
      <w:r w:rsidR="005C51E4">
        <w:rPr>
          <w:rFonts w:ascii="Calibri" w:hAnsi="Calibri" w:cs="Arial"/>
          <w:sz w:val="22"/>
          <w:szCs w:val="22"/>
        </w:rPr>
        <w:t xml:space="preserve"> </w:t>
      </w:r>
      <w:r w:rsidR="00C322B8" w:rsidRPr="00C322B8">
        <w:rPr>
          <w:rFonts w:ascii="Calibri" w:hAnsi="Calibri" w:cs="Arial"/>
          <w:sz w:val="22"/>
          <w:szCs w:val="22"/>
        </w:rPr>
        <w:t xml:space="preserve">a los </w:t>
      </w:r>
      <w:r w:rsidR="00C322B8" w:rsidRPr="00C322B8">
        <w:rPr>
          <w:rFonts w:ascii="Calibri" w:hAnsi="Calibri" w:cs="Arial"/>
          <w:color w:val="FF0000"/>
          <w:sz w:val="22"/>
          <w:szCs w:val="22"/>
        </w:rPr>
        <w:t>X</w:t>
      </w:r>
      <w:r w:rsidR="00C322B8">
        <w:rPr>
          <w:rFonts w:ascii="Calibri" w:hAnsi="Calibri" w:cs="Arial"/>
          <w:color w:val="FF0000"/>
          <w:sz w:val="22"/>
          <w:szCs w:val="22"/>
        </w:rPr>
        <w:t>XX</w:t>
      </w:r>
      <w:r w:rsidR="00C322B8" w:rsidRPr="00C322B8">
        <w:rPr>
          <w:rFonts w:ascii="Calibri" w:hAnsi="Calibri" w:cs="Arial"/>
          <w:color w:val="FF0000"/>
          <w:sz w:val="22"/>
          <w:szCs w:val="22"/>
        </w:rPr>
        <w:t>XX</w:t>
      </w:r>
      <w:r w:rsidR="00C322B8" w:rsidRPr="00C322B8">
        <w:rPr>
          <w:rFonts w:ascii="Calibri" w:hAnsi="Calibri" w:cs="Arial"/>
          <w:sz w:val="22"/>
          <w:szCs w:val="22"/>
        </w:rPr>
        <w:t xml:space="preserve"> (</w:t>
      </w:r>
      <w:r w:rsidR="00C322B8" w:rsidRPr="00C322B8">
        <w:rPr>
          <w:rFonts w:ascii="Calibri" w:hAnsi="Calibri" w:cs="Arial"/>
          <w:color w:val="FF0000"/>
          <w:sz w:val="22"/>
          <w:szCs w:val="22"/>
        </w:rPr>
        <w:t>XX</w:t>
      </w:r>
      <w:r w:rsidR="00C322B8" w:rsidRPr="00C322B8">
        <w:rPr>
          <w:rFonts w:ascii="Calibri" w:hAnsi="Calibri" w:cs="Arial"/>
          <w:sz w:val="22"/>
          <w:szCs w:val="22"/>
        </w:rPr>
        <w:t xml:space="preserve">) </w:t>
      </w:r>
      <w:r w:rsidR="00C322B8">
        <w:rPr>
          <w:rFonts w:ascii="Calibri" w:hAnsi="Calibri" w:cs="Arial"/>
          <w:sz w:val="22"/>
          <w:szCs w:val="22"/>
        </w:rPr>
        <w:t xml:space="preserve">días </w:t>
      </w:r>
      <w:r w:rsidR="00C322B8" w:rsidRPr="00C322B8">
        <w:rPr>
          <w:rFonts w:ascii="Calibri" w:hAnsi="Calibri" w:cs="Arial"/>
          <w:sz w:val="22"/>
          <w:szCs w:val="22"/>
        </w:rPr>
        <w:t>de septiembre de 20</w:t>
      </w:r>
      <w:r w:rsidR="00C322B8" w:rsidRPr="00C322B8">
        <w:rPr>
          <w:rFonts w:ascii="Calibri" w:hAnsi="Calibri" w:cs="Arial"/>
          <w:color w:val="FF0000"/>
          <w:sz w:val="22"/>
          <w:szCs w:val="22"/>
        </w:rPr>
        <w:t>XX</w:t>
      </w:r>
    </w:p>
    <w:p w14:paraId="6468D4F0" w14:textId="77EDC177" w:rsidR="00850329" w:rsidRPr="006B6B33" w:rsidRDefault="00850329" w:rsidP="00850329">
      <w:pPr>
        <w:rPr>
          <w:rFonts w:ascii="Calibri" w:hAnsi="Calibri" w:cs="Arial"/>
          <w:sz w:val="22"/>
          <w:szCs w:val="22"/>
        </w:rPr>
      </w:pPr>
    </w:p>
    <w:p w14:paraId="24BDF685" w14:textId="13F0AEBC" w:rsidR="00850329" w:rsidRPr="006B6B33" w:rsidRDefault="00850329" w:rsidP="00850329">
      <w:pPr>
        <w:jc w:val="center"/>
        <w:rPr>
          <w:rFonts w:ascii="Calibri" w:hAnsi="Calibri" w:cs="Arial"/>
          <w:sz w:val="22"/>
          <w:szCs w:val="22"/>
        </w:rPr>
      </w:pPr>
    </w:p>
    <w:p w14:paraId="26A72568" w14:textId="5A51A20A" w:rsidR="00850329" w:rsidRPr="006B6B33" w:rsidRDefault="00850329" w:rsidP="00850329">
      <w:pPr>
        <w:jc w:val="center"/>
        <w:rPr>
          <w:rFonts w:ascii="Calibri" w:hAnsi="Calibri" w:cs="Arial"/>
          <w:sz w:val="22"/>
          <w:szCs w:val="22"/>
        </w:rPr>
      </w:pPr>
    </w:p>
    <w:p w14:paraId="7552DF7E" w14:textId="307A2A7C" w:rsidR="00850329" w:rsidRPr="006B6B33" w:rsidRDefault="00850329" w:rsidP="00850329">
      <w:pPr>
        <w:jc w:val="center"/>
        <w:rPr>
          <w:rFonts w:ascii="Calibri" w:hAnsi="Calibri" w:cs="Arial"/>
          <w:sz w:val="22"/>
          <w:szCs w:val="22"/>
        </w:rPr>
      </w:pPr>
    </w:p>
    <w:p w14:paraId="45DF0389" w14:textId="57C570CC" w:rsidR="00850329" w:rsidRDefault="00850329" w:rsidP="00FC488E">
      <w:pPr>
        <w:rPr>
          <w:rFonts w:ascii="Calibri" w:hAnsi="Calibri" w:cs="Arial"/>
          <w:sz w:val="22"/>
          <w:szCs w:val="22"/>
        </w:rPr>
      </w:pPr>
    </w:p>
    <w:p w14:paraId="1A6BE673" w14:textId="77777777" w:rsidR="00FC488E" w:rsidRPr="006B6B33" w:rsidRDefault="00FC488E" w:rsidP="00FC488E">
      <w:pPr>
        <w:rPr>
          <w:rFonts w:ascii="Calibri" w:hAnsi="Calibri" w:cs="Arial"/>
          <w:sz w:val="22"/>
          <w:szCs w:val="22"/>
        </w:rPr>
      </w:pPr>
    </w:p>
    <w:p w14:paraId="179774DD" w14:textId="1334748D" w:rsidR="00000B95" w:rsidRPr="0058398D" w:rsidRDefault="00C322B8" w:rsidP="00C322B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322B8">
        <w:rPr>
          <w:rFonts w:ascii="Calibri" w:hAnsi="Calibri" w:cs="Arial"/>
          <w:b/>
          <w:color w:val="FF0000"/>
          <w:sz w:val="22"/>
          <w:szCs w:val="22"/>
          <w:lang w:val="es-AR" w:eastAsia="en-US"/>
        </w:rPr>
        <w:t>NOMBRE COMPLETO</w:t>
      </w:r>
    </w:p>
    <w:p w14:paraId="0D390278" w14:textId="0E632604" w:rsidR="004318C7" w:rsidRPr="00E33BB6" w:rsidRDefault="004318C7" w:rsidP="004318C7">
      <w:pPr>
        <w:jc w:val="center"/>
        <w:rPr>
          <w:rFonts w:ascii="Calibri" w:hAnsi="Calibri" w:cs="Calibri"/>
          <w:color w:val="FF0000"/>
          <w:sz w:val="22"/>
          <w:szCs w:val="22"/>
        </w:rPr>
      </w:pPr>
      <w:r w:rsidRPr="00E33BB6">
        <w:rPr>
          <w:rFonts w:ascii="Calibri" w:hAnsi="Calibri" w:cs="Calibri"/>
          <w:color w:val="FF0000"/>
          <w:sz w:val="22"/>
          <w:szCs w:val="22"/>
        </w:rPr>
        <w:t xml:space="preserve">Vicerrector </w:t>
      </w:r>
      <w:r w:rsidR="00C322B8" w:rsidRPr="00E33BB6">
        <w:rPr>
          <w:rFonts w:ascii="Calibri" w:hAnsi="Calibri" w:cs="Calibri"/>
          <w:color w:val="FF0000"/>
          <w:sz w:val="22"/>
          <w:szCs w:val="22"/>
        </w:rPr>
        <w:t xml:space="preserve">(a) </w:t>
      </w:r>
      <w:r w:rsidRPr="00E33BB6">
        <w:rPr>
          <w:rFonts w:ascii="Calibri" w:hAnsi="Calibri" w:cs="Calibri"/>
          <w:color w:val="FF0000"/>
          <w:sz w:val="22"/>
          <w:szCs w:val="22"/>
        </w:rPr>
        <w:t>Administrativo</w:t>
      </w:r>
      <w:r w:rsidR="00C322B8" w:rsidRPr="00E33BB6">
        <w:rPr>
          <w:rFonts w:ascii="Calibri" w:hAnsi="Calibri" w:cs="Calibri"/>
          <w:color w:val="FF0000"/>
          <w:sz w:val="22"/>
          <w:szCs w:val="22"/>
        </w:rPr>
        <w:t xml:space="preserve"> (a)</w:t>
      </w:r>
    </w:p>
    <w:p w14:paraId="3608CC82" w14:textId="77777777" w:rsidR="00000B95" w:rsidRPr="002D7924" w:rsidRDefault="00000B95" w:rsidP="00000B95">
      <w:pPr>
        <w:jc w:val="center"/>
        <w:rPr>
          <w:rFonts w:ascii="Calibri" w:hAnsi="Calibri" w:cs="Calibri"/>
          <w:sz w:val="16"/>
          <w:szCs w:val="16"/>
        </w:rPr>
      </w:pPr>
    </w:p>
    <w:p w14:paraId="0A9A799C" w14:textId="77777777" w:rsidR="00000B95" w:rsidRPr="002D7924" w:rsidRDefault="00000B95" w:rsidP="00000B95">
      <w:pPr>
        <w:rPr>
          <w:rFonts w:ascii="Calibri" w:hAnsi="Calibri" w:cs="Calibri"/>
          <w:sz w:val="16"/>
          <w:szCs w:val="16"/>
        </w:rPr>
      </w:pPr>
    </w:p>
    <w:p w14:paraId="63381C1A" w14:textId="77777777" w:rsidR="00850329" w:rsidRPr="006B6B33" w:rsidRDefault="00850329" w:rsidP="00850329">
      <w:pPr>
        <w:pStyle w:val="Default"/>
        <w:jc w:val="center"/>
        <w:rPr>
          <w:rFonts w:ascii="Calibri Light" w:hAnsi="Calibri Light"/>
          <w:b/>
          <w:color w:val="auto"/>
          <w:sz w:val="22"/>
          <w:szCs w:val="22"/>
        </w:rPr>
      </w:pPr>
    </w:p>
    <w:p w14:paraId="7A9B07C1" w14:textId="77777777" w:rsidR="00850329" w:rsidRPr="006B6B33" w:rsidRDefault="00850329" w:rsidP="00850329">
      <w:pPr>
        <w:pStyle w:val="Default"/>
        <w:jc w:val="both"/>
        <w:rPr>
          <w:rFonts w:ascii="Calibri Light" w:hAnsi="Calibri Light"/>
          <w:b/>
          <w:color w:val="auto"/>
          <w:sz w:val="22"/>
          <w:szCs w:val="22"/>
        </w:rPr>
      </w:pPr>
    </w:p>
    <w:p w14:paraId="2885700D" w14:textId="77777777" w:rsidR="00850329" w:rsidRPr="006B6B33" w:rsidRDefault="00850329" w:rsidP="00850329">
      <w:pPr>
        <w:pStyle w:val="Default"/>
        <w:jc w:val="both"/>
        <w:rPr>
          <w:rFonts w:ascii="Calibri Light" w:hAnsi="Calibri Light"/>
          <w:b/>
          <w:color w:val="auto"/>
          <w:sz w:val="22"/>
          <w:szCs w:val="22"/>
        </w:rPr>
      </w:pPr>
    </w:p>
    <w:p w14:paraId="22285CCB" w14:textId="77777777" w:rsidR="00850329" w:rsidRPr="006B6B33" w:rsidRDefault="00850329" w:rsidP="00850329">
      <w:pPr>
        <w:pStyle w:val="Default"/>
        <w:jc w:val="both"/>
        <w:rPr>
          <w:rFonts w:ascii="Calibri Light" w:hAnsi="Calibri Light"/>
          <w:b/>
          <w:color w:val="auto"/>
          <w:sz w:val="22"/>
          <w:szCs w:val="22"/>
        </w:rPr>
      </w:pPr>
    </w:p>
    <w:p w14:paraId="017CA8D3" w14:textId="77777777" w:rsidR="00850329" w:rsidRPr="006B6B33" w:rsidRDefault="00850329" w:rsidP="000A17B9">
      <w:pPr>
        <w:rPr>
          <w:rFonts w:ascii="Calibri" w:hAnsi="Calibri"/>
          <w:sz w:val="22"/>
          <w:szCs w:val="22"/>
        </w:rPr>
      </w:pPr>
      <w:r w:rsidRPr="006B6B33">
        <w:rPr>
          <w:rFonts w:ascii="Calibri Light" w:hAnsi="Calibri Light"/>
          <w:sz w:val="22"/>
          <w:szCs w:val="22"/>
        </w:rPr>
        <w:t xml:space="preserve"> </w:t>
      </w:r>
    </w:p>
    <w:sectPr w:rsidR="00850329" w:rsidRPr="006B6B33" w:rsidSect="00474ED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34" w:right="1134" w:bottom="1134" w:left="1134" w:header="851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A6A8" w14:textId="77777777" w:rsidR="00DB03E5" w:rsidRDefault="00DB03E5">
      <w:r>
        <w:separator/>
      </w:r>
    </w:p>
  </w:endnote>
  <w:endnote w:type="continuationSeparator" w:id="0">
    <w:p w14:paraId="6E291279" w14:textId="77777777" w:rsidR="00DB03E5" w:rsidRDefault="00DB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0E1E" w14:textId="77777777" w:rsidR="003E2DC9" w:rsidRDefault="004C5B93" w:rsidP="003E2DC9">
    <w:pPr>
      <w:pStyle w:val="Piedepgina"/>
      <w:tabs>
        <w:tab w:val="clear" w:pos="4252"/>
        <w:tab w:val="clear" w:pos="8504"/>
        <w:tab w:val="left" w:pos="573"/>
      </w:tabs>
    </w:pPr>
    <w:r>
      <w:rPr>
        <w:noProof/>
        <w:lang w:val="es-CO" w:eastAsia="es-CO"/>
      </w:rPr>
      <w:drawing>
        <wp:anchor distT="0" distB="0" distL="114300" distR="114300" simplePos="0" relativeHeight="251660800" behindDoc="0" locked="0" layoutInCell="1" allowOverlap="1" wp14:anchorId="3D57FDB9" wp14:editId="7528E289">
          <wp:simplePos x="0" y="0"/>
          <wp:positionH relativeFrom="margin">
            <wp:posOffset>-1200150</wp:posOffset>
          </wp:positionH>
          <wp:positionV relativeFrom="margin">
            <wp:posOffset>7922260</wp:posOffset>
          </wp:positionV>
          <wp:extent cx="7885430" cy="45720"/>
          <wp:effectExtent l="0" t="0" r="0" b="0"/>
          <wp:wrapNone/>
          <wp:docPr id="5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543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DC9">
      <w:tab/>
    </w:r>
  </w:p>
  <w:p w14:paraId="7157739B" w14:textId="77777777" w:rsidR="003E2DC9" w:rsidRPr="00F534D4" w:rsidRDefault="003E2DC9" w:rsidP="003E2DC9">
    <w:pPr>
      <w:pStyle w:val="Piedepgina"/>
      <w:tabs>
        <w:tab w:val="clear" w:pos="4252"/>
        <w:tab w:val="clear" w:pos="8504"/>
        <w:tab w:val="left" w:pos="573"/>
      </w:tabs>
      <w:jc w:val="right"/>
      <w:rPr>
        <w:color w:val="595959"/>
      </w:rPr>
    </w:pPr>
    <w:proofErr w:type="spellStart"/>
    <w:r w:rsidRPr="00F534D4">
      <w:rPr>
        <w:rFonts w:ascii="Cambria" w:hAnsi="Cambria" w:cs="Helvetica"/>
        <w:color w:val="595959"/>
        <w:sz w:val="18"/>
        <w:lang w:val="es-ES"/>
      </w:rPr>
      <w:t>Nit</w:t>
    </w:r>
    <w:proofErr w:type="spellEnd"/>
    <w:r w:rsidRPr="00F534D4">
      <w:rPr>
        <w:rFonts w:ascii="Cambria" w:hAnsi="Cambria" w:cs="Helvetica"/>
        <w:color w:val="595959"/>
        <w:sz w:val="18"/>
        <w:lang w:val="es-ES"/>
      </w:rPr>
      <w:t>. 800.247.940-1 Sede Mocoa: “Aire Libre” Barrio Luis Carlos Galán Teléfonos: 4200922 - 4201206 - 4296105</w:t>
    </w:r>
  </w:p>
  <w:p w14:paraId="42FAF1ED" w14:textId="77777777" w:rsidR="003E2DC9" w:rsidRPr="00F534D4" w:rsidRDefault="003E2DC9" w:rsidP="003E2DC9">
    <w:pPr>
      <w:widowControl w:val="0"/>
      <w:autoSpaceDE w:val="0"/>
      <w:autoSpaceDN w:val="0"/>
      <w:adjustRightInd w:val="0"/>
      <w:jc w:val="right"/>
      <w:rPr>
        <w:rFonts w:ascii="Cambria" w:hAnsi="Cambria" w:cs="Helvetica"/>
        <w:color w:val="595959"/>
        <w:sz w:val="18"/>
        <w:lang w:val="es-ES"/>
      </w:rPr>
    </w:pPr>
    <w:r w:rsidRPr="00F534D4">
      <w:rPr>
        <w:rFonts w:ascii="Cambria" w:hAnsi="Cambria" w:cs="Helvetica"/>
        <w:color w:val="595959"/>
        <w:sz w:val="18"/>
        <w:lang w:val="es-ES"/>
      </w:rPr>
      <w:t>Subsede Sibundoy:  Vía al Canal C – Granja Versalles Teléfono: 310 243 4689</w:t>
    </w:r>
  </w:p>
  <w:p w14:paraId="301FEB3D" w14:textId="77777777" w:rsidR="003E2DC9" w:rsidRPr="00F534D4" w:rsidRDefault="003E2DC9" w:rsidP="003E2DC9">
    <w:pPr>
      <w:widowControl w:val="0"/>
      <w:autoSpaceDE w:val="0"/>
      <w:autoSpaceDN w:val="0"/>
      <w:adjustRightInd w:val="0"/>
      <w:jc w:val="right"/>
      <w:rPr>
        <w:rFonts w:ascii="Cambria" w:hAnsi="Cambria" w:cs="Helvetica"/>
        <w:color w:val="595959"/>
        <w:sz w:val="18"/>
        <w:lang w:val="en-US"/>
      </w:rPr>
    </w:pPr>
    <w:r w:rsidRPr="00F534D4">
      <w:rPr>
        <w:rFonts w:ascii="Cambria" w:hAnsi="Cambria" w:cs="Helvetica"/>
        <w:color w:val="595959"/>
        <w:sz w:val="18"/>
        <w:lang w:val="en-US"/>
      </w:rPr>
      <w:t xml:space="preserve">Email: </w:t>
    </w:r>
    <w:hyperlink r:id="rId2" w:history="1">
      <w:r w:rsidRPr="00F534D4">
        <w:rPr>
          <w:rFonts w:ascii="Cambria" w:hAnsi="Cambria" w:cs="Helvetica"/>
          <w:color w:val="595959"/>
          <w:sz w:val="18"/>
          <w:lang w:val="en-US"/>
        </w:rPr>
        <w:t>itputumayo@itp.edu.co</w:t>
      </w:r>
    </w:hyperlink>
  </w:p>
  <w:p w14:paraId="53904A57" w14:textId="77777777" w:rsidR="003E2DC9" w:rsidRPr="00F534D4" w:rsidRDefault="003E2DC9" w:rsidP="003E2DC9">
    <w:pPr>
      <w:widowControl w:val="0"/>
      <w:autoSpaceDE w:val="0"/>
      <w:autoSpaceDN w:val="0"/>
      <w:adjustRightInd w:val="0"/>
      <w:jc w:val="right"/>
      <w:rPr>
        <w:color w:val="595959"/>
        <w:lang w:val="en-US"/>
      </w:rPr>
    </w:pPr>
    <w:r w:rsidRPr="00F534D4">
      <w:rPr>
        <w:rFonts w:ascii="Cambria" w:hAnsi="Cambria" w:cs="Helvetica"/>
        <w:color w:val="595959"/>
        <w:sz w:val="18"/>
        <w:lang w:val="en-US"/>
      </w:rPr>
      <w:t>www.itp.edu.co</w:t>
    </w:r>
  </w:p>
  <w:p w14:paraId="6180DADF" w14:textId="77777777" w:rsidR="003E2DC9" w:rsidRPr="00411994" w:rsidRDefault="003E2DC9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3712" w14:textId="77777777" w:rsidR="003E2DC9" w:rsidRDefault="003E2DC9" w:rsidP="003E2DC9">
    <w:pPr>
      <w:pStyle w:val="Piedepgina"/>
      <w:tabs>
        <w:tab w:val="clear" w:pos="4252"/>
        <w:tab w:val="clear" w:pos="8504"/>
        <w:tab w:val="left" w:pos="573"/>
      </w:tabs>
    </w:pPr>
    <w:r>
      <w:tab/>
    </w:r>
  </w:p>
  <w:p w14:paraId="3400691C" w14:textId="77777777" w:rsidR="003E2DC9" w:rsidRPr="00411994" w:rsidRDefault="003E2DC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0F2E" w14:textId="77777777" w:rsidR="00DB03E5" w:rsidRDefault="00DB03E5">
      <w:r>
        <w:separator/>
      </w:r>
    </w:p>
  </w:footnote>
  <w:footnote w:type="continuationSeparator" w:id="0">
    <w:p w14:paraId="36B4774E" w14:textId="77777777" w:rsidR="00DB03E5" w:rsidRDefault="00DB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1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56"/>
      <w:gridCol w:w="6102"/>
      <w:gridCol w:w="1951"/>
    </w:tblGrid>
    <w:tr w:rsidR="00F56145" w:rsidRPr="0085129E" w14:paraId="01584AAE" w14:textId="77777777" w:rsidTr="00D45B2F">
      <w:trPr>
        <w:trHeight w:val="369"/>
      </w:trPr>
      <w:tc>
        <w:tcPr>
          <w:tcW w:w="1017" w:type="pct"/>
          <w:vMerge w:val="restart"/>
          <w:vAlign w:val="center"/>
        </w:tcPr>
        <w:p w14:paraId="12E24F18" w14:textId="77777777" w:rsidR="00F56145" w:rsidRPr="0085129E" w:rsidRDefault="004C5B93" w:rsidP="00F56145">
          <w:pPr>
            <w:jc w:val="center"/>
            <w:rPr>
              <w:rFonts w:cs="Arial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0016" behindDoc="1" locked="0" layoutInCell="1" allowOverlap="1" wp14:anchorId="33EA8EE0" wp14:editId="086DBE44">
                <wp:simplePos x="0" y="0"/>
                <wp:positionH relativeFrom="margin">
                  <wp:posOffset>88265</wp:posOffset>
                </wp:positionH>
                <wp:positionV relativeFrom="margin">
                  <wp:posOffset>23495</wp:posOffset>
                </wp:positionV>
                <wp:extent cx="909955" cy="955040"/>
                <wp:effectExtent l="0" t="0" r="0" b="0"/>
                <wp:wrapNone/>
                <wp:docPr id="5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18" w:type="pct"/>
          <w:shd w:val="clear" w:color="auto" w:fill="auto"/>
          <w:vAlign w:val="center"/>
        </w:tcPr>
        <w:p w14:paraId="0F00FA07" w14:textId="77777777" w:rsidR="00F56145" w:rsidRPr="0018448E" w:rsidRDefault="00F56145" w:rsidP="00F56145">
          <w:pPr>
            <w:pStyle w:val="Encabezado"/>
            <w:rPr>
              <w:rFonts w:ascii="Calibri" w:hAnsi="Calibri" w:cs="Arial"/>
              <w:bCs/>
              <w:sz w:val="22"/>
              <w:szCs w:val="22"/>
            </w:rPr>
          </w:pPr>
          <w:r w:rsidRPr="0018448E">
            <w:rPr>
              <w:rFonts w:ascii="Calibri" w:hAnsi="Calibri" w:cs="Arial"/>
              <w:bCs/>
              <w:sz w:val="22"/>
              <w:szCs w:val="22"/>
            </w:rPr>
            <w:t>MACROPROCESO: APOYO</w:t>
          </w:r>
        </w:p>
      </w:tc>
      <w:tc>
        <w:tcPr>
          <w:tcW w:w="965" w:type="pct"/>
        </w:tcPr>
        <w:p w14:paraId="33849BC3" w14:textId="77777777" w:rsidR="00F56145" w:rsidRPr="00140EA3" w:rsidRDefault="00F56145" w:rsidP="00F56145">
          <w:pPr>
            <w:pStyle w:val="Encabezado"/>
            <w:rPr>
              <w:rFonts w:ascii="Calibri" w:hAnsi="Calibri" w:cs="Arial"/>
              <w:color w:val="000000"/>
              <w:sz w:val="22"/>
              <w:szCs w:val="22"/>
            </w:rPr>
          </w:pPr>
          <w:r w:rsidRPr="00140EA3">
            <w:rPr>
              <w:rFonts w:ascii="Calibri" w:hAnsi="Calibri" w:cs="Arial"/>
              <w:color w:val="000000"/>
              <w:sz w:val="22"/>
              <w:szCs w:val="22"/>
            </w:rPr>
            <w:t>F-GJU-003</w:t>
          </w:r>
        </w:p>
      </w:tc>
    </w:tr>
    <w:tr w:rsidR="00F56145" w:rsidRPr="0085129E" w14:paraId="62C46D07" w14:textId="77777777" w:rsidTr="00D45B2F">
      <w:trPr>
        <w:trHeight w:val="369"/>
      </w:trPr>
      <w:tc>
        <w:tcPr>
          <w:tcW w:w="1017" w:type="pct"/>
          <w:vMerge/>
        </w:tcPr>
        <w:p w14:paraId="3335A996" w14:textId="77777777" w:rsidR="00F56145" w:rsidRPr="0085129E" w:rsidRDefault="00F56145" w:rsidP="00F56145">
          <w:pPr>
            <w:rPr>
              <w:rFonts w:cs="Arial"/>
            </w:rPr>
          </w:pPr>
        </w:p>
      </w:tc>
      <w:tc>
        <w:tcPr>
          <w:tcW w:w="3018" w:type="pct"/>
          <w:shd w:val="clear" w:color="auto" w:fill="auto"/>
          <w:vAlign w:val="center"/>
        </w:tcPr>
        <w:p w14:paraId="2CB7B80F" w14:textId="77777777" w:rsidR="00F56145" w:rsidRPr="0018448E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18448E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Arial"/>
              <w:b/>
              <w:sz w:val="22"/>
              <w:szCs w:val="22"/>
            </w:rPr>
            <w:t>GESTIÓN JURIDICA</w:t>
          </w:r>
        </w:p>
      </w:tc>
      <w:tc>
        <w:tcPr>
          <w:tcW w:w="965" w:type="pct"/>
          <w:vAlign w:val="center"/>
        </w:tcPr>
        <w:p w14:paraId="1F1CF141" w14:textId="77777777" w:rsidR="00F56145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>VERSIÓN: 01</w:t>
          </w:r>
        </w:p>
        <w:p w14:paraId="3460059F" w14:textId="77777777" w:rsidR="00F56145" w:rsidRPr="0018448E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>9-10-2017</w:t>
          </w:r>
        </w:p>
      </w:tc>
    </w:tr>
    <w:tr w:rsidR="00F56145" w:rsidRPr="0085129E" w14:paraId="18772374" w14:textId="77777777" w:rsidTr="00D45B2F">
      <w:trPr>
        <w:trHeight w:val="758"/>
      </w:trPr>
      <w:tc>
        <w:tcPr>
          <w:tcW w:w="1017" w:type="pct"/>
          <w:vMerge/>
        </w:tcPr>
        <w:p w14:paraId="249799F2" w14:textId="77777777" w:rsidR="00F56145" w:rsidRPr="0085129E" w:rsidRDefault="00F56145" w:rsidP="00F56145">
          <w:pPr>
            <w:rPr>
              <w:rFonts w:cs="Arial"/>
            </w:rPr>
          </w:pPr>
        </w:p>
      </w:tc>
      <w:tc>
        <w:tcPr>
          <w:tcW w:w="3018" w:type="pct"/>
          <w:shd w:val="clear" w:color="auto" w:fill="auto"/>
          <w:vAlign w:val="center"/>
        </w:tcPr>
        <w:p w14:paraId="66F9A663" w14:textId="77777777" w:rsidR="00F56145" w:rsidRPr="0018448E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FORMATO: CARTA DE NECESIDAD CONTRATACIÓN DIRECTA</w:t>
          </w:r>
        </w:p>
      </w:tc>
      <w:tc>
        <w:tcPr>
          <w:tcW w:w="965" w:type="pct"/>
          <w:vAlign w:val="center"/>
        </w:tcPr>
        <w:p w14:paraId="12711D21" w14:textId="682FF195" w:rsidR="00F56145" w:rsidRPr="0018448E" w:rsidRDefault="00F56145" w:rsidP="00F56145">
          <w:pPr>
            <w:pStyle w:val="Encabezado"/>
            <w:rPr>
              <w:rFonts w:ascii="Calibri" w:hAnsi="Calibri" w:cs="Arial"/>
              <w:sz w:val="22"/>
              <w:szCs w:val="22"/>
            </w:rPr>
          </w:pPr>
          <w:r w:rsidRPr="0018448E">
            <w:rPr>
              <w:rFonts w:ascii="Calibri" w:hAnsi="Calibri"/>
              <w:sz w:val="22"/>
              <w:szCs w:val="22"/>
            </w:rPr>
            <w:t xml:space="preserve">PÁGINA </w:t>
          </w:r>
          <w:r w:rsidRPr="0018448E">
            <w:rPr>
              <w:rFonts w:ascii="Calibri" w:hAnsi="Calibri"/>
              <w:sz w:val="22"/>
              <w:szCs w:val="22"/>
            </w:rPr>
            <w:fldChar w:fldCharType="begin"/>
          </w:r>
          <w:r w:rsidRPr="0018448E">
            <w:rPr>
              <w:rFonts w:ascii="Calibri" w:hAnsi="Calibri"/>
              <w:sz w:val="22"/>
              <w:szCs w:val="22"/>
            </w:rPr>
            <w:instrText>PAGE</w:instrText>
          </w:r>
          <w:r w:rsidRPr="0018448E">
            <w:rPr>
              <w:rFonts w:ascii="Calibri" w:hAnsi="Calibri"/>
              <w:sz w:val="22"/>
              <w:szCs w:val="22"/>
            </w:rPr>
            <w:fldChar w:fldCharType="separate"/>
          </w:r>
          <w:r w:rsidR="00892D94">
            <w:rPr>
              <w:rFonts w:ascii="Calibri" w:hAnsi="Calibri"/>
              <w:noProof/>
              <w:sz w:val="22"/>
              <w:szCs w:val="22"/>
            </w:rPr>
            <w:t>2</w:t>
          </w:r>
          <w:r w:rsidRPr="0018448E">
            <w:rPr>
              <w:rFonts w:ascii="Calibri" w:hAnsi="Calibri"/>
              <w:sz w:val="22"/>
              <w:szCs w:val="22"/>
            </w:rPr>
            <w:fldChar w:fldCharType="end"/>
          </w:r>
          <w:r w:rsidRPr="0018448E">
            <w:rPr>
              <w:rFonts w:ascii="Calibri" w:hAnsi="Calibri"/>
              <w:sz w:val="22"/>
              <w:szCs w:val="22"/>
            </w:rPr>
            <w:t xml:space="preserve"> de </w:t>
          </w:r>
          <w:r w:rsidRPr="0018448E">
            <w:rPr>
              <w:rFonts w:ascii="Calibri" w:hAnsi="Calibri"/>
              <w:sz w:val="22"/>
              <w:szCs w:val="22"/>
            </w:rPr>
            <w:fldChar w:fldCharType="begin"/>
          </w:r>
          <w:r w:rsidRPr="0018448E">
            <w:rPr>
              <w:rFonts w:ascii="Calibri" w:hAnsi="Calibri"/>
              <w:sz w:val="22"/>
              <w:szCs w:val="22"/>
            </w:rPr>
            <w:instrText>NUMPAGES</w:instrText>
          </w:r>
          <w:r w:rsidRPr="0018448E">
            <w:rPr>
              <w:rFonts w:ascii="Calibri" w:hAnsi="Calibri"/>
              <w:sz w:val="22"/>
              <w:szCs w:val="22"/>
            </w:rPr>
            <w:fldChar w:fldCharType="separate"/>
          </w:r>
          <w:r w:rsidR="00CD107B">
            <w:rPr>
              <w:rFonts w:ascii="Calibri" w:hAnsi="Calibri"/>
              <w:noProof/>
              <w:sz w:val="22"/>
              <w:szCs w:val="22"/>
            </w:rPr>
            <w:t>1</w:t>
          </w:r>
          <w:r w:rsidRPr="0018448E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14:paraId="2D97CFEA" w14:textId="77777777" w:rsidR="00490DA2" w:rsidRDefault="00490DA2">
    <w:pPr>
      <w:pStyle w:val="Encabezado"/>
      <w:jc w:val="both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474ED3" w:rsidRPr="006E0C55" w14:paraId="6130FB29" w14:textId="77777777" w:rsidTr="007D1CFC">
      <w:trPr>
        <w:trHeight w:val="422"/>
        <w:jc w:val="center"/>
      </w:trPr>
      <w:tc>
        <w:tcPr>
          <w:tcW w:w="2496" w:type="dxa"/>
          <w:vMerge w:val="restart"/>
        </w:tcPr>
        <w:p w14:paraId="2B4F9495" w14:textId="77777777" w:rsidR="00474ED3" w:rsidRPr="006E0C55" w:rsidRDefault="00474ED3" w:rsidP="00474ED3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 w:rsidRPr="006E0C55"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94080" behindDoc="0" locked="0" layoutInCell="1" allowOverlap="1" wp14:anchorId="6B967E00" wp14:editId="076CAAA2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703EA41" w14:textId="77777777" w:rsidR="00474ED3" w:rsidRPr="006E0C55" w:rsidRDefault="00474ED3" w:rsidP="00474ED3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5C3E7616" w14:textId="77777777" w:rsidR="00474ED3" w:rsidRPr="006E0C55" w:rsidRDefault="00474ED3" w:rsidP="00474ED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6E0C55">
            <w:rPr>
              <w:rFonts w:ascii="Calibri" w:hAnsi="Calibri" w:cs="Calibri"/>
              <w:b/>
              <w:sz w:val="22"/>
              <w:szCs w:val="22"/>
            </w:rPr>
            <w:t xml:space="preserve">MACROPROCESO: </w:t>
          </w:r>
          <w:r w:rsidRPr="006E0C55">
            <w:rPr>
              <w:rFonts w:ascii="Calibri" w:hAnsi="Calibri" w:cs="Calibri"/>
              <w:bCs/>
              <w:sz w:val="22"/>
              <w:szCs w:val="22"/>
            </w:rPr>
            <w:t>APOYO</w:t>
          </w:r>
        </w:p>
      </w:tc>
      <w:tc>
        <w:tcPr>
          <w:tcW w:w="2029" w:type="dxa"/>
          <w:vAlign w:val="center"/>
        </w:tcPr>
        <w:p w14:paraId="634505DA" w14:textId="48EF1E48" w:rsidR="00474ED3" w:rsidRPr="006E0C55" w:rsidRDefault="00474ED3" w:rsidP="00474ED3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6E0C55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6E0C55">
            <w:rPr>
              <w:rFonts w:ascii="Calibri" w:hAnsi="Calibri" w:cs="Calibri"/>
              <w:bCs/>
              <w:sz w:val="22"/>
              <w:szCs w:val="22"/>
              <w:lang w:val="en-US"/>
            </w:rPr>
            <w:t>F-GJU-0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12</w:t>
          </w:r>
        </w:p>
        <w:p w14:paraId="69FE708F" w14:textId="77777777" w:rsidR="00474ED3" w:rsidRPr="006E0C55" w:rsidRDefault="00474ED3" w:rsidP="00474ED3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474ED3" w:rsidRPr="006E0C55" w14:paraId="3CEF8430" w14:textId="77777777" w:rsidTr="007D1CFC">
      <w:trPr>
        <w:trHeight w:val="428"/>
        <w:jc w:val="center"/>
      </w:trPr>
      <w:tc>
        <w:tcPr>
          <w:tcW w:w="2496" w:type="dxa"/>
          <w:vMerge/>
        </w:tcPr>
        <w:p w14:paraId="2F202C3D" w14:textId="77777777" w:rsidR="00474ED3" w:rsidRPr="006E0C55" w:rsidRDefault="00474ED3" w:rsidP="00474ED3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04DD98F" w14:textId="77777777" w:rsidR="00474ED3" w:rsidRPr="006E0C55" w:rsidRDefault="00474ED3" w:rsidP="00474ED3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Cs/>
              <w:sz w:val="10"/>
              <w:szCs w:val="10"/>
              <w:lang w:val="es-ES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ES"/>
            </w:rPr>
            <w:t>PROCESO:</w:t>
          </w:r>
          <w:r w:rsidRPr="006E0C55">
            <w:rPr>
              <w:rFonts w:ascii="Calibri" w:hAnsi="Calibri" w:cs="Calibri"/>
              <w:bCs/>
              <w:sz w:val="22"/>
              <w:szCs w:val="22"/>
              <w:lang w:val="es-ES"/>
            </w:rPr>
            <w:t xml:space="preserve"> GESTIÓN JURIDICA </w:t>
          </w:r>
        </w:p>
      </w:tc>
      <w:tc>
        <w:tcPr>
          <w:tcW w:w="2029" w:type="dxa"/>
          <w:vAlign w:val="center"/>
        </w:tcPr>
        <w:p w14:paraId="459FFBAC" w14:textId="24A064A5" w:rsidR="00474ED3" w:rsidRPr="006E0C55" w:rsidRDefault="00474ED3" w:rsidP="00474ED3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6E0C55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6E0C55">
            <w:rPr>
              <w:rFonts w:ascii="Calibri" w:hAnsi="Calibri" w:cs="Calibri"/>
              <w:bCs/>
              <w:sz w:val="22"/>
              <w:szCs w:val="22"/>
              <w:lang w:val="es-ES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  <w:lang w:val="es-ES"/>
            </w:rPr>
            <w:t>4</w:t>
          </w:r>
        </w:p>
        <w:p w14:paraId="2586BC38" w14:textId="77777777" w:rsidR="00474ED3" w:rsidRPr="006E0C55" w:rsidRDefault="00474ED3" w:rsidP="00474ED3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6E0C55">
            <w:rPr>
              <w:rFonts w:ascii="Calibri" w:hAnsi="Calibri" w:cs="Calibri"/>
              <w:bCs/>
              <w:sz w:val="22"/>
              <w:szCs w:val="22"/>
              <w:lang w:val="es-CO"/>
            </w:rPr>
            <w:t>28-07-2025</w:t>
          </w:r>
        </w:p>
      </w:tc>
    </w:tr>
    <w:tr w:rsidR="00474ED3" w:rsidRPr="006E0C55" w14:paraId="7399BA8C" w14:textId="77777777" w:rsidTr="007D1CFC">
      <w:trPr>
        <w:trHeight w:val="436"/>
        <w:jc w:val="center"/>
      </w:trPr>
      <w:tc>
        <w:tcPr>
          <w:tcW w:w="2496" w:type="dxa"/>
          <w:vMerge/>
        </w:tcPr>
        <w:p w14:paraId="4BAF0917" w14:textId="77777777" w:rsidR="00474ED3" w:rsidRPr="006E0C55" w:rsidRDefault="00474ED3" w:rsidP="00474ED3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4FCA787" w14:textId="7064918B" w:rsidR="00474ED3" w:rsidRPr="006E0C55" w:rsidRDefault="00474ED3" w:rsidP="00474ED3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PLAN DE ADQUISICIONES </w:t>
          </w:r>
        </w:p>
      </w:tc>
      <w:tc>
        <w:tcPr>
          <w:tcW w:w="2029" w:type="dxa"/>
          <w:vAlign w:val="center"/>
        </w:tcPr>
        <w:p w14:paraId="3BB3964C" w14:textId="77777777" w:rsidR="00474ED3" w:rsidRPr="006E0C55" w:rsidRDefault="00474ED3" w:rsidP="00474ED3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6E0C5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6E0C5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390C6370" w14:textId="77777777" w:rsidR="00474ED3" w:rsidRDefault="00474E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7F5"/>
    <w:multiLevelType w:val="hybridMultilevel"/>
    <w:tmpl w:val="87347490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56DC0"/>
    <w:multiLevelType w:val="hybridMultilevel"/>
    <w:tmpl w:val="ED68777E"/>
    <w:lvl w:ilvl="0" w:tplc="FFFFFFFF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B643189"/>
    <w:multiLevelType w:val="hybridMultilevel"/>
    <w:tmpl w:val="213E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76FA"/>
    <w:multiLevelType w:val="hybridMultilevel"/>
    <w:tmpl w:val="2ECA67E6"/>
    <w:lvl w:ilvl="0" w:tplc="240A0017">
      <w:start w:val="1"/>
      <w:numFmt w:val="lowerLetter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4455357B"/>
    <w:multiLevelType w:val="multilevel"/>
    <w:tmpl w:val="F12A9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9AF0BC2"/>
    <w:multiLevelType w:val="hybridMultilevel"/>
    <w:tmpl w:val="A45C06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2984"/>
    <w:multiLevelType w:val="hybridMultilevel"/>
    <w:tmpl w:val="FF224176"/>
    <w:lvl w:ilvl="0" w:tplc="38DEFDE0">
      <w:start w:val="1"/>
      <w:numFmt w:val="decimal"/>
      <w:pStyle w:val="Tablas"/>
      <w:lvlText w:val="Tabl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3558D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22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A2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C7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E6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E9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42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EA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F2714CE"/>
    <w:multiLevelType w:val="hybridMultilevel"/>
    <w:tmpl w:val="0DEEB0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60631"/>
    <w:multiLevelType w:val="hybridMultilevel"/>
    <w:tmpl w:val="BF1AC324"/>
    <w:lvl w:ilvl="0" w:tplc="04C44ABA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538C8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18A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46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6B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566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2E6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0F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8E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8B080F"/>
    <w:multiLevelType w:val="hybridMultilevel"/>
    <w:tmpl w:val="8D7E7D6C"/>
    <w:lvl w:ilvl="0" w:tplc="24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A3CD2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3730CF"/>
    <w:multiLevelType w:val="hybridMultilevel"/>
    <w:tmpl w:val="73AE598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"/>
  </w:num>
  <w:num w:numId="4">
    <w:abstractNumId w:val="7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446"/>
    <w:rsid w:val="00000B95"/>
    <w:rsid w:val="00034BB1"/>
    <w:rsid w:val="00057832"/>
    <w:rsid w:val="00061542"/>
    <w:rsid w:val="0007351B"/>
    <w:rsid w:val="00083936"/>
    <w:rsid w:val="00086700"/>
    <w:rsid w:val="000908E1"/>
    <w:rsid w:val="00097CCC"/>
    <w:rsid w:val="000A17B9"/>
    <w:rsid w:val="000B3B82"/>
    <w:rsid w:val="000D6C52"/>
    <w:rsid w:val="001173D4"/>
    <w:rsid w:val="00130F8B"/>
    <w:rsid w:val="00137765"/>
    <w:rsid w:val="00140EA3"/>
    <w:rsid w:val="00146859"/>
    <w:rsid w:val="00147FAF"/>
    <w:rsid w:val="001545B0"/>
    <w:rsid w:val="001762B4"/>
    <w:rsid w:val="0018448E"/>
    <w:rsid w:val="001B2339"/>
    <w:rsid w:val="001C70CB"/>
    <w:rsid w:val="001E1268"/>
    <w:rsid w:val="001E6442"/>
    <w:rsid w:val="001F2BAE"/>
    <w:rsid w:val="00202029"/>
    <w:rsid w:val="0020748B"/>
    <w:rsid w:val="00213893"/>
    <w:rsid w:val="00213A0F"/>
    <w:rsid w:val="0022149E"/>
    <w:rsid w:val="00240545"/>
    <w:rsid w:val="002409B2"/>
    <w:rsid w:val="002537FD"/>
    <w:rsid w:val="00261810"/>
    <w:rsid w:val="00270F1D"/>
    <w:rsid w:val="00274073"/>
    <w:rsid w:val="00294F7D"/>
    <w:rsid w:val="002A0857"/>
    <w:rsid w:val="002B111A"/>
    <w:rsid w:val="002D26F9"/>
    <w:rsid w:val="002D7107"/>
    <w:rsid w:val="002D7BB5"/>
    <w:rsid w:val="002F160B"/>
    <w:rsid w:val="00310A66"/>
    <w:rsid w:val="00313DFC"/>
    <w:rsid w:val="0031433C"/>
    <w:rsid w:val="00333AFC"/>
    <w:rsid w:val="00344097"/>
    <w:rsid w:val="00345BFA"/>
    <w:rsid w:val="00346358"/>
    <w:rsid w:val="00386AAF"/>
    <w:rsid w:val="00396452"/>
    <w:rsid w:val="003A181C"/>
    <w:rsid w:val="003A7072"/>
    <w:rsid w:val="003C6F66"/>
    <w:rsid w:val="003E2DC9"/>
    <w:rsid w:val="0040787F"/>
    <w:rsid w:val="00411994"/>
    <w:rsid w:val="0041425E"/>
    <w:rsid w:val="004318C7"/>
    <w:rsid w:val="00442010"/>
    <w:rsid w:val="004425FF"/>
    <w:rsid w:val="0044790E"/>
    <w:rsid w:val="004566E0"/>
    <w:rsid w:val="00456704"/>
    <w:rsid w:val="00462716"/>
    <w:rsid w:val="00467BBA"/>
    <w:rsid w:val="00474ED3"/>
    <w:rsid w:val="00476CB6"/>
    <w:rsid w:val="00490DA2"/>
    <w:rsid w:val="00491963"/>
    <w:rsid w:val="00494ABC"/>
    <w:rsid w:val="004A07AB"/>
    <w:rsid w:val="004A6E30"/>
    <w:rsid w:val="004C3C50"/>
    <w:rsid w:val="004C52C3"/>
    <w:rsid w:val="004C5B93"/>
    <w:rsid w:val="004D06FF"/>
    <w:rsid w:val="004E0544"/>
    <w:rsid w:val="004F2568"/>
    <w:rsid w:val="00504263"/>
    <w:rsid w:val="0051535C"/>
    <w:rsid w:val="005264A1"/>
    <w:rsid w:val="00527A05"/>
    <w:rsid w:val="00536739"/>
    <w:rsid w:val="005432BB"/>
    <w:rsid w:val="00553D98"/>
    <w:rsid w:val="005602E8"/>
    <w:rsid w:val="005746F4"/>
    <w:rsid w:val="0057778A"/>
    <w:rsid w:val="005A2F5B"/>
    <w:rsid w:val="005C1DC5"/>
    <w:rsid w:val="005C2C70"/>
    <w:rsid w:val="005C3667"/>
    <w:rsid w:val="005C3688"/>
    <w:rsid w:val="005C51E4"/>
    <w:rsid w:val="005E26BA"/>
    <w:rsid w:val="0060255B"/>
    <w:rsid w:val="00604139"/>
    <w:rsid w:val="00612AD8"/>
    <w:rsid w:val="006224EB"/>
    <w:rsid w:val="00633742"/>
    <w:rsid w:val="00637410"/>
    <w:rsid w:val="006516A6"/>
    <w:rsid w:val="00661D0E"/>
    <w:rsid w:val="006728DA"/>
    <w:rsid w:val="00680B3D"/>
    <w:rsid w:val="00696130"/>
    <w:rsid w:val="00696A48"/>
    <w:rsid w:val="006A4693"/>
    <w:rsid w:val="006A7D91"/>
    <w:rsid w:val="006B0328"/>
    <w:rsid w:val="006B6B33"/>
    <w:rsid w:val="006C09D6"/>
    <w:rsid w:val="006C3BB2"/>
    <w:rsid w:val="006C6B0B"/>
    <w:rsid w:val="006D063C"/>
    <w:rsid w:val="006D23F3"/>
    <w:rsid w:val="006D51A8"/>
    <w:rsid w:val="00711794"/>
    <w:rsid w:val="00716386"/>
    <w:rsid w:val="0072046E"/>
    <w:rsid w:val="00753499"/>
    <w:rsid w:val="007812B8"/>
    <w:rsid w:val="00781B77"/>
    <w:rsid w:val="00785F7C"/>
    <w:rsid w:val="007925FB"/>
    <w:rsid w:val="007943D6"/>
    <w:rsid w:val="007A2A4D"/>
    <w:rsid w:val="007B28C2"/>
    <w:rsid w:val="007C2012"/>
    <w:rsid w:val="007D0ADC"/>
    <w:rsid w:val="007F466D"/>
    <w:rsid w:val="007F5DE8"/>
    <w:rsid w:val="0080119C"/>
    <w:rsid w:val="008165BD"/>
    <w:rsid w:val="00817289"/>
    <w:rsid w:val="00850329"/>
    <w:rsid w:val="00874898"/>
    <w:rsid w:val="008750C0"/>
    <w:rsid w:val="008879F6"/>
    <w:rsid w:val="00892D94"/>
    <w:rsid w:val="0089398F"/>
    <w:rsid w:val="008A0036"/>
    <w:rsid w:val="008A19E0"/>
    <w:rsid w:val="008B09AA"/>
    <w:rsid w:val="008D0263"/>
    <w:rsid w:val="008D46B0"/>
    <w:rsid w:val="00902873"/>
    <w:rsid w:val="009117A0"/>
    <w:rsid w:val="00935792"/>
    <w:rsid w:val="00954EE2"/>
    <w:rsid w:val="00957230"/>
    <w:rsid w:val="00960607"/>
    <w:rsid w:val="00976B25"/>
    <w:rsid w:val="00980509"/>
    <w:rsid w:val="0098311B"/>
    <w:rsid w:val="00987046"/>
    <w:rsid w:val="009A0339"/>
    <w:rsid w:val="009A694D"/>
    <w:rsid w:val="009B2F40"/>
    <w:rsid w:val="009B64DA"/>
    <w:rsid w:val="009C598C"/>
    <w:rsid w:val="009C6020"/>
    <w:rsid w:val="00A01CE9"/>
    <w:rsid w:val="00A262F4"/>
    <w:rsid w:val="00A34D66"/>
    <w:rsid w:val="00A4191D"/>
    <w:rsid w:val="00A50595"/>
    <w:rsid w:val="00A57125"/>
    <w:rsid w:val="00A62E33"/>
    <w:rsid w:val="00A63034"/>
    <w:rsid w:val="00AA7F95"/>
    <w:rsid w:val="00AB5D7A"/>
    <w:rsid w:val="00AC555F"/>
    <w:rsid w:val="00AC771A"/>
    <w:rsid w:val="00AD2811"/>
    <w:rsid w:val="00AD2C37"/>
    <w:rsid w:val="00AD52FE"/>
    <w:rsid w:val="00AE396E"/>
    <w:rsid w:val="00B2504F"/>
    <w:rsid w:val="00B4451C"/>
    <w:rsid w:val="00B4527F"/>
    <w:rsid w:val="00B463D1"/>
    <w:rsid w:val="00B66899"/>
    <w:rsid w:val="00B90A9B"/>
    <w:rsid w:val="00BA41AA"/>
    <w:rsid w:val="00BB7A0E"/>
    <w:rsid w:val="00BD3913"/>
    <w:rsid w:val="00BE529E"/>
    <w:rsid w:val="00BE6BA7"/>
    <w:rsid w:val="00BF0A0B"/>
    <w:rsid w:val="00C00463"/>
    <w:rsid w:val="00C322B8"/>
    <w:rsid w:val="00C44205"/>
    <w:rsid w:val="00C51A84"/>
    <w:rsid w:val="00C53D37"/>
    <w:rsid w:val="00C60413"/>
    <w:rsid w:val="00C71AE3"/>
    <w:rsid w:val="00C875D7"/>
    <w:rsid w:val="00C9199A"/>
    <w:rsid w:val="00C95F1F"/>
    <w:rsid w:val="00C96119"/>
    <w:rsid w:val="00CA24E1"/>
    <w:rsid w:val="00CB4C91"/>
    <w:rsid w:val="00CC2D28"/>
    <w:rsid w:val="00CC362C"/>
    <w:rsid w:val="00CC5471"/>
    <w:rsid w:val="00CD107B"/>
    <w:rsid w:val="00CE76A1"/>
    <w:rsid w:val="00CF6ED2"/>
    <w:rsid w:val="00CF770B"/>
    <w:rsid w:val="00D06EE3"/>
    <w:rsid w:val="00D1293E"/>
    <w:rsid w:val="00D43337"/>
    <w:rsid w:val="00D45B2F"/>
    <w:rsid w:val="00D50DF7"/>
    <w:rsid w:val="00D74891"/>
    <w:rsid w:val="00D75B5D"/>
    <w:rsid w:val="00D76AA7"/>
    <w:rsid w:val="00D8735F"/>
    <w:rsid w:val="00D92F79"/>
    <w:rsid w:val="00DB03E5"/>
    <w:rsid w:val="00DB04FF"/>
    <w:rsid w:val="00DB19CA"/>
    <w:rsid w:val="00DC0D64"/>
    <w:rsid w:val="00DC41FC"/>
    <w:rsid w:val="00DF11CE"/>
    <w:rsid w:val="00DF6A7C"/>
    <w:rsid w:val="00E00326"/>
    <w:rsid w:val="00E009C9"/>
    <w:rsid w:val="00E075DB"/>
    <w:rsid w:val="00E21CFB"/>
    <w:rsid w:val="00E33BB6"/>
    <w:rsid w:val="00E34F38"/>
    <w:rsid w:val="00E44F50"/>
    <w:rsid w:val="00E7485F"/>
    <w:rsid w:val="00E8303C"/>
    <w:rsid w:val="00E84D16"/>
    <w:rsid w:val="00E85C9B"/>
    <w:rsid w:val="00EA00A0"/>
    <w:rsid w:val="00EA4446"/>
    <w:rsid w:val="00EC19F0"/>
    <w:rsid w:val="00EC1A0B"/>
    <w:rsid w:val="00EC39DD"/>
    <w:rsid w:val="00EC57E8"/>
    <w:rsid w:val="00EC7F08"/>
    <w:rsid w:val="00EE1D10"/>
    <w:rsid w:val="00EE5964"/>
    <w:rsid w:val="00F252C9"/>
    <w:rsid w:val="00F56145"/>
    <w:rsid w:val="00F56C5E"/>
    <w:rsid w:val="00F64F42"/>
    <w:rsid w:val="00F75CF1"/>
    <w:rsid w:val="00F77F61"/>
    <w:rsid w:val="00F817A3"/>
    <w:rsid w:val="00F83AE3"/>
    <w:rsid w:val="00F926F8"/>
    <w:rsid w:val="00FA0D41"/>
    <w:rsid w:val="00FA1876"/>
    <w:rsid w:val="00FB5368"/>
    <w:rsid w:val="00FC488E"/>
    <w:rsid w:val="00FD4512"/>
    <w:rsid w:val="00FD5F9F"/>
    <w:rsid w:val="00FE2C21"/>
    <w:rsid w:val="00FE35AE"/>
    <w:rsid w:val="00FE7F00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67C23B"/>
  <w15:docId w15:val="{4A625AE6-1E9A-4BE1-A4F9-6300C6E5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6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link w:val="Ttulo2Car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left"/>
      <w:outlineLvl w:val="4"/>
    </w:pPr>
    <w:rPr>
      <w:rFonts w:cs="Arial"/>
      <w:b/>
      <w:bCs/>
      <w:sz w:val="16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uiPriority w:val="99"/>
    <w:pPr>
      <w:tabs>
        <w:tab w:val="center" w:pos="4252"/>
        <w:tab w:val="right" w:pos="8504"/>
      </w:tabs>
      <w:jc w:val="center"/>
    </w:pPr>
    <w:rPr>
      <w:b/>
    </w:rPr>
  </w:style>
  <w:style w:type="paragraph" w:customStyle="1" w:styleId="Encabezado2">
    <w:name w:val="Encabezado2"/>
    <w:basedOn w:val="Normal"/>
    <w:next w:val="Normal"/>
    <w:pPr>
      <w:spacing w:before="60" w:after="60"/>
      <w:jc w:val="center"/>
    </w:pPr>
    <w:rPr>
      <w:rFonts w:cs="Arial"/>
    </w:rPr>
  </w:style>
  <w:style w:type="paragraph" w:customStyle="1" w:styleId="Figuras">
    <w:name w:val="Figuras"/>
    <w:basedOn w:val="Normal"/>
    <w:next w:val="Normal"/>
    <w:pPr>
      <w:numPr>
        <w:numId w:val="1"/>
      </w:numPr>
      <w:spacing w:before="120"/>
      <w:jc w:val="center"/>
    </w:pPr>
    <w:rPr>
      <w:b/>
    </w:rPr>
  </w:style>
  <w:style w:type="paragraph" w:customStyle="1" w:styleId="Literal1">
    <w:name w:val="Literal1"/>
    <w:basedOn w:val="Normal"/>
    <w:next w:val="Normal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Literal2">
    <w:name w:val="Literal2"/>
    <w:basedOn w:val="Literal1"/>
    <w:next w:val="Normal"/>
    <w:pPr>
      <w:numPr>
        <w:ilvl w:val="1"/>
        <w:numId w:val="3"/>
      </w:numPr>
      <w:tabs>
        <w:tab w:val="clear" w:pos="2007"/>
        <w:tab w:val="num" w:pos="426"/>
      </w:tabs>
      <w:ind w:left="709" w:hanging="283"/>
    </w:pPr>
  </w:style>
  <w:style w:type="paragraph" w:customStyle="1" w:styleId="Normal2">
    <w:name w:val="Normal2"/>
    <w:basedOn w:val="Normal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Notas">
    <w:name w:val="Notas"/>
    <w:basedOn w:val="Normal"/>
    <w:rPr>
      <w:bCs/>
      <w:sz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ablas">
    <w:name w:val="Tablas"/>
    <w:basedOn w:val="Figuras"/>
    <w:pPr>
      <w:numPr>
        <w:numId w:val="5"/>
      </w:numPr>
      <w:spacing w:before="0" w:after="120"/>
      <w:jc w:val="both"/>
    </w:pPr>
    <w:rPr>
      <w:rFonts w:cs="Arial"/>
    </w:rPr>
  </w:style>
  <w:style w:type="paragraph" w:styleId="Textoindependiente">
    <w:name w:val="Body Text"/>
    <w:basedOn w:val="Normal"/>
    <w:semiHidden/>
    <w:pPr>
      <w:widowControl w:val="0"/>
      <w:autoSpaceDE w:val="0"/>
      <w:autoSpaceDN w:val="0"/>
    </w:pPr>
    <w:rPr>
      <w:rFonts w:cs="Arial"/>
      <w:sz w:val="24"/>
      <w:szCs w:val="24"/>
    </w:rPr>
  </w:style>
  <w:style w:type="paragraph" w:styleId="Textoindependiente2">
    <w:name w:val="Body Text 2"/>
    <w:basedOn w:val="Normal"/>
    <w:semiHidden/>
    <w:pPr>
      <w:widowControl w:val="0"/>
      <w:tabs>
        <w:tab w:val="left" w:pos="851"/>
        <w:tab w:val="left" w:pos="1134"/>
      </w:tabs>
      <w:autoSpaceDE w:val="0"/>
      <w:autoSpaceDN w:val="0"/>
    </w:pPr>
    <w:rPr>
      <w:color w:val="FF0000"/>
    </w:rPr>
  </w:style>
  <w:style w:type="character" w:styleId="Nmerodepgina">
    <w:name w:val="page number"/>
    <w:basedOn w:val="Fuentedeprrafopredeter"/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textAlignment w:val="baseline"/>
    </w:pPr>
    <w:rPr>
      <w:sz w:val="22"/>
      <w:lang w:val="es-CO"/>
    </w:rPr>
  </w:style>
  <w:style w:type="paragraph" w:styleId="Sangradetextonormal">
    <w:name w:val="Body Text Indent"/>
    <w:basedOn w:val="Normal"/>
    <w:semiHidden/>
    <w:pPr>
      <w:tabs>
        <w:tab w:val="left" w:pos="290"/>
        <w:tab w:val="left" w:pos="470"/>
      </w:tabs>
      <w:ind w:left="360"/>
    </w:pPr>
    <w:rPr>
      <w:bCs/>
      <w:szCs w:val="24"/>
      <w:lang w:val="es-CO"/>
    </w:rPr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independiente3">
    <w:name w:val="Body Text 3"/>
    <w:basedOn w:val="Normal"/>
    <w:semiHidden/>
    <w:rPr>
      <w:b/>
      <w:lang w:val="es-CO"/>
    </w:rPr>
  </w:style>
  <w:style w:type="character" w:styleId="Hipervnculo">
    <w:name w:val="Hyperlink"/>
    <w:semiHidden/>
    <w:rPr>
      <w:b/>
      <w:bCs/>
      <w:strike w:val="0"/>
      <w:dstrike w:val="0"/>
      <w:color w:val="CC0066"/>
      <w:u w:val="none"/>
      <w:effect w:val="none"/>
    </w:rPr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semiHidden/>
    <w:pPr>
      <w:spacing w:after="120"/>
      <w:ind w:left="283"/>
      <w:jc w:val="left"/>
    </w:pPr>
    <w:rPr>
      <w:rFonts w:ascii="Times New Roman" w:hAnsi="Times New Roman"/>
      <w:sz w:val="16"/>
      <w:szCs w:val="16"/>
      <w:lang w:val="es-ES"/>
    </w:rPr>
  </w:style>
  <w:style w:type="character" w:customStyle="1" w:styleId="Ttulo2Car">
    <w:name w:val="Título 2 Car"/>
    <w:link w:val="Ttulo2"/>
    <w:locked/>
    <w:rsid w:val="00E7485F"/>
    <w:rPr>
      <w:rFonts w:ascii="Arial" w:hAnsi="Arial"/>
      <w:b/>
      <w:u w:val="single"/>
      <w:lang w:val="es-ES_tradnl" w:eastAsia="es-ES"/>
    </w:rPr>
  </w:style>
  <w:style w:type="character" w:customStyle="1" w:styleId="EncabezadoCar">
    <w:name w:val="Encabezado Car"/>
    <w:link w:val="Encabezado"/>
    <w:uiPriority w:val="99"/>
    <w:locked/>
    <w:rsid w:val="00E7485F"/>
    <w:rPr>
      <w:rFonts w:ascii="Arial" w:hAnsi="Arial"/>
      <w:b/>
      <w:lang w:val="es-ES_tradnl" w:eastAsia="es-ES"/>
    </w:rPr>
  </w:style>
  <w:style w:type="table" w:styleId="Tablaconcuadrcula">
    <w:name w:val="Table Grid"/>
    <w:basedOn w:val="Tablanormal"/>
    <w:uiPriority w:val="59"/>
    <w:rsid w:val="004C3C50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3E2DC9"/>
    <w:rPr>
      <w:rFonts w:ascii="Arial" w:hAnsi="Arial"/>
      <w:lang w:val="es-ES_tradnl" w:eastAsia="es-ES"/>
    </w:rPr>
  </w:style>
  <w:style w:type="paragraph" w:styleId="Sinespaciado">
    <w:name w:val="No Spacing"/>
    <w:uiPriority w:val="1"/>
    <w:qFormat/>
    <w:rsid w:val="00A34D66"/>
    <w:rPr>
      <w:rFonts w:ascii="Cambria" w:eastAsia="MS Mincho" w:hAnsi="Cambria"/>
      <w:sz w:val="22"/>
      <w:szCs w:val="22"/>
    </w:rPr>
  </w:style>
  <w:style w:type="paragraph" w:styleId="Prrafodelista">
    <w:name w:val="List Paragraph"/>
    <w:basedOn w:val="Normal"/>
    <w:uiPriority w:val="1"/>
    <w:qFormat/>
    <w:rsid w:val="00A34D66"/>
    <w:pPr>
      <w:ind w:left="720"/>
      <w:contextualSpacing/>
      <w:jc w:val="left"/>
    </w:pPr>
    <w:rPr>
      <w:rFonts w:ascii="Cambria" w:eastAsia="MS Mincho" w:hAnsi="Cambria"/>
      <w:sz w:val="24"/>
      <w:szCs w:val="24"/>
    </w:rPr>
  </w:style>
  <w:style w:type="paragraph" w:customStyle="1" w:styleId="subtitulos">
    <w:name w:val="subtitulos"/>
    <w:basedOn w:val="Normal"/>
    <w:rsid w:val="00A34D6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A34D6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5D7A"/>
    <w:pPr>
      <w:spacing w:before="225" w:after="225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rrafodelista2">
    <w:name w:val="Párrafo de lista2"/>
    <w:basedOn w:val="Normal"/>
    <w:rsid w:val="00AB5D7A"/>
    <w:pPr>
      <w:ind w:left="720"/>
      <w:jc w:val="left"/>
    </w:pPr>
    <w:rPr>
      <w:rFonts w:ascii="Times New Roman" w:eastAsia="Calibri" w:hAnsi="Times New Roman"/>
      <w:sz w:val="24"/>
      <w:szCs w:val="24"/>
      <w:lang w:val="es-MX"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81B77"/>
    <w:rPr>
      <w:rFonts w:ascii="Cambria" w:eastAsia="Calibri" w:hAnsi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9B64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9B64DA"/>
    <w:rPr>
      <w:rFonts w:ascii="Segoe UI" w:hAnsi="Segoe UI" w:cs="Segoe UI"/>
      <w:sz w:val="18"/>
      <w:szCs w:val="18"/>
      <w:lang w:val="es-ES_tradnl" w:eastAsia="es-ES"/>
    </w:rPr>
  </w:style>
  <w:style w:type="paragraph" w:customStyle="1" w:styleId="Default">
    <w:name w:val="Default"/>
    <w:uiPriority w:val="99"/>
    <w:rsid w:val="00850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putumayo@itp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stavo%20Adolfo\Mis%20documentos\Consultoria\Informacion%20A-C\Alcaldia%20de%20Tenjo\Desarrollo%20Tecnico\Implementacion\Documentacion\Plantilla_Alcaldia%20Tenjo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Plantilla_Alcaldia Tenjo2</Template>
  <TotalTime>77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INALCEC</Manager>
  <Company>ALCALDIA DE TENJO</Company>
  <LinksUpToDate>false</LinksUpToDate>
  <CharactersWithSpaces>578</CharactersWithSpaces>
  <SharedDoc>false</SharedDoc>
  <HLinks>
    <vt:vector size="12" baseType="variant">
      <vt:variant>
        <vt:i4>2359386</vt:i4>
      </vt:variant>
      <vt:variant>
        <vt:i4>15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  <vt:variant>
        <vt:i4>2359386</vt:i4>
      </vt:variant>
      <vt:variant>
        <vt:i4>6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Implementación SGC</dc:subject>
  <dc:creator>Gustavo Adolfo Ortegón Molano</dc:creator>
  <dc:description>Implementación del Sistema de Gestión de la Calidad, basado en la NTC-ISO 9001:2000</dc:description>
  <cp:lastModifiedBy>NeyraLópez</cp:lastModifiedBy>
  <cp:revision>29</cp:revision>
  <cp:lastPrinted>2025-07-09T01:07:00Z</cp:lastPrinted>
  <dcterms:created xsi:type="dcterms:W3CDTF">2022-07-17T21:02:00Z</dcterms:created>
  <dcterms:modified xsi:type="dcterms:W3CDTF">2025-07-30T19:10:00Z</dcterms:modified>
</cp:coreProperties>
</file>